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15" w:rsidRDefault="00F42D15" w:rsidP="00031934">
      <w:pPr>
        <w:jc w:val="center"/>
        <w:rPr>
          <w:rFonts w:hint="eastAsia"/>
          <w:sz w:val="36"/>
          <w:lang w:eastAsia="ja-JP"/>
        </w:rPr>
      </w:pPr>
    </w:p>
    <w:p w:rsidR="00031934" w:rsidRDefault="00CE6ACF" w:rsidP="00031934">
      <w:pPr>
        <w:jc w:val="center"/>
        <w:rPr>
          <w:sz w:val="36"/>
          <w:lang w:eastAsia="ja-JP"/>
        </w:rPr>
      </w:pPr>
      <w:r>
        <w:rPr>
          <w:rFonts w:hint="eastAsia"/>
          <w:sz w:val="36"/>
          <w:lang w:eastAsia="ja-JP"/>
        </w:rPr>
        <w:t>補助対象「ロボット介護</w:t>
      </w:r>
      <w:r w:rsidR="00F42D15">
        <w:rPr>
          <w:rFonts w:hint="eastAsia"/>
          <w:sz w:val="36"/>
          <w:lang w:eastAsia="ja-JP"/>
        </w:rPr>
        <w:t>機器</w:t>
      </w:r>
      <w:r>
        <w:rPr>
          <w:rFonts w:hint="eastAsia"/>
          <w:sz w:val="36"/>
          <w:lang w:eastAsia="ja-JP"/>
        </w:rPr>
        <w:t>」展示説明会</w:t>
      </w:r>
    </w:p>
    <w:p w:rsidR="00304E45" w:rsidRDefault="00304E45" w:rsidP="00CE6ACF">
      <w:pPr>
        <w:jc w:val="center"/>
        <w:rPr>
          <w:rFonts w:hint="eastAsia"/>
          <w:sz w:val="36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DA536" wp14:editId="3B87B5A6">
                <wp:simplePos x="0" y="0"/>
                <wp:positionH relativeFrom="column">
                  <wp:posOffset>4378325</wp:posOffset>
                </wp:positionH>
                <wp:positionV relativeFrom="paragraph">
                  <wp:posOffset>8950325</wp:posOffset>
                </wp:positionV>
                <wp:extent cx="2343150" cy="20955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CF3" w:rsidRPr="003225F7" w:rsidRDefault="00606CF3" w:rsidP="003225F7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 w:rsidRPr="003225F7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公益財団法人テクノエイド協会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344.75pt;margin-top:704.75pt;width:184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LJgAIAAAU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KsxhOM&#10;FOmgRJ8gaUStJUdZHvLTG1eB26N5sCFCZ+41/eqQ0rctuPFra3XfcsKAVRb8kxcHwsLBUbTq32sG&#10;8GTjdUzVrrFdAIQkoF2syP5UEb7ziMJmflFcZBMoHAVbnpYTmIcrSHU8bazzb7nuUJjU2AL5iE62&#10;984PrkeXyF5LwZZCyriw69WttGhLQB3L+B3Q3bmbVMFZ6XBsQBx2gCTcEWyBbqz29zLLi/QmL0fL&#10;6Xw2KpbFZFTO0vkozcqbcpoWZXG3/BEIZkXVCsa4uheKH5WXFX9X2UMPDJqJ2kN9jctJPomxv2Dv&#10;zoNM4/enIDvhoRGl6Go8PzmRKhT2jWIQNqk8EXKYJy/px4JADo7/mJUog1D5QUF+t9oBSpDDSrM9&#10;CMJqqBeUFl4PmLTaPmHUQyfW2H3bEMsxku8UiGpW5CWI08fFfF7CEXtuWJ0ZiKIAVGOP0TC99UOz&#10;b4wV6xbuyWKGlL4GGTYiKuSZ00G80GsxlMO7EJr5fB29nl+vxU8AAAD//wMAUEsDBBQABgAIAAAA&#10;IQCrBSz65AAAAA4BAAAPAAAAZHJzL2Rvd25yZXYueG1sTI/NTsMwEITvSLyDtUhcUGtTkioNcSpA&#10;gAQSIMqPxM2NTRI1Xke22waens2J3mZ3RrPfFsvBdmxnfGgdSjifCmAGK6dbrCW8v91NMmAhKtSq&#10;c2gk/JgAy/L4qFC5dnt8NbtVrBmVYMiVhCbGPuc8VI2xKkxdb5C8b+etijT6mmuv9lRuOz4TYs6t&#10;apEuNKo3N42pNqutlfD8dPbx8pV8Plp/sbh/4Ne34ncjpDw9Ga4ugUUzxP8wjPiEDiUxrd0WdWCd&#10;hHm2SClKRiJGNUZEmpFaj7tklgIvC374RvkHAAD//wMAUEsBAi0AFAAGAAgAAAAhALaDOJL+AAAA&#10;4QEAABMAAAAAAAAAAAAAAAAAAAAAAFtDb250ZW50X1R5cGVzXS54bWxQSwECLQAUAAYACAAAACEA&#10;OP0h/9YAAACUAQAACwAAAAAAAAAAAAAAAAAvAQAAX3JlbHMvLnJlbHNQSwECLQAUAAYACAAAACEA&#10;iBLyyYACAAAFBQAADgAAAAAAAAAAAAAAAAAuAgAAZHJzL2Uyb0RvYy54bWxQSwECLQAUAAYACAAA&#10;ACEAqwUs+uQAAAAOAQAADwAAAAAAAAAAAAAAAADaBAAAZHJzL2Rvd25yZXYueG1sUEsFBgAAAAAE&#10;AAQA8wAAAOsFAAAAAA==&#10;" stroked="f">
                <v:textbox inset="5.85pt,.7pt,5.85pt,.7pt">
                  <w:txbxContent>
                    <w:p w:rsidR="00606CF3" w:rsidRPr="003225F7" w:rsidRDefault="00606CF3" w:rsidP="003225F7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  <w:r w:rsidRPr="003225F7">
                        <w:rPr>
                          <w:rFonts w:hint="eastAsia"/>
                          <w:sz w:val="24"/>
                          <w:lang w:eastAsia="ja-JP"/>
                        </w:rPr>
                        <w:t>公益財団法人テクノエイド協会</w:t>
                      </w:r>
                    </w:p>
                  </w:txbxContent>
                </v:textbox>
              </v:rect>
            </w:pict>
          </mc:Fallback>
        </mc:AlternateContent>
      </w:r>
      <w:r w:rsidR="00CE6ACF">
        <w:rPr>
          <w:rFonts w:hint="eastAsia"/>
          <w:sz w:val="36"/>
          <w:lang w:eastAsia="ja-JP"/>
        </w:rPr>
        <w:t>アンケート用紙</w:t>
      </w:r>
    </w:p>
    <w:p w:rsidR="00F42D15" w:rsidRPr="00F42D15" w:rsidRDefault="00F42D15" w:rsidP="00CE6ACF">
      <w:pPr>
        <w:jc w:val="center"/>
        <w:rPr>
          <w:rFonts w:hint="eastAsia"/>
          <w:sz w:val="28"/>
          <w:lang w:eastAsia="ja-JP"/>
        </w:rPr>
      </w:pPr>
    </w:p>
    <w:p w:rsidR="00F42D15" w:rsidRPr="00031934" w:rsidRDefault="00F42D15" w:rsidP="00F42D15">
      <w:pPr>
        <w:tabs>
          <w:tab w:val="left" w:pos="851"/>
        </w:tabs>
        <w:ind w:leftChars="142" w:left="284" w:firstLineChars="100" w:firstLine="220"/>
        <w:rPr>
          <w:sz w:val="22"/>
          <w:lang w:eastAsia="ja-JP"/>
        </w:rPr>
      </w:pPr>
      <w:r w:rsidRPr="00031934">
        <w:rPr>
          <w:rFonts w:hint="eastAsia"/>
          <w:sz w:val="22"/>
          <w:lang w:eastAsia="ja-JP"/>
        </w:rPr>
        <w:t>本日は、</w:t>
      </w:r>
      <w:r>
        <w:rPr>
          <w:rFonts w:hint="eastAsia"/>
          <w:sz w:val="22"/>
          <w:lang w:eastAsia="ja-JP"/>
        </w:rPr>
        <w:t>補助対象「ロボット介護機器」展示説明会へ</w:t>
      </w:r>
      <w:r w:rsidRPr="00031934">
        <w:rPr>
          <w:rFonts w:hint="eastAsia"/>
          <w:sz w:val="22"/>
          <w:lang w:eastAsia="ja-JP"/>
        </w:rPr>
        <w:t>のご参加、誠にありがとうございました。</w:t>
      </w:r>
    </w:p>
    <w:p w:rsidR="00F42D15" w:rsidRDefault="00F42D15" w:rsidP="00F42D15">
      <w:pPr>
        <w:tabs>
          <w:tab w:val="left" w:pos="851"/>
        </w:tabs>
        <w:ind w:leftChars="142" w:left="284" w:rightChars="99" w:right="198"/>
        <w:rPr>
          <w:sz w:val="22"/>
          <w:lang w:eastAsia="ja-JP"/>
        </w:rPr>
      </w:pPr>
      <w:r w:rsidRPr="00031934">
        <w:rPr>
          <w:rFonts w:hint="eastAsia"/>
          <w:sz w:val="22"/>
          <w:lang w:eastAsia="ja-JP"/>
        </w:rPr>
        <w:t>（公財</w:t>
      </w:r>
      <w:r>
        <w:rPr>
          <w:rFonts w:hint="eastAsia"/>
          <w:sz w:val="22"/>
          <w:lang w:eastAsia="ja-JP"/>
        </w:rPr>
        <w:t>）テクノエイド協会では、皆様からの</w:t>
      </w:r>
      <w:r w:rsidR="005C49FC">
        <w:rPr>
          <w:rFonts w:hint="eastAsia"/>
          <w:sz w:val="22"/>
          <w:lang w:eastAsia="ja-JP"/>
        </w:rPr>
        <w:t>情報等を収集し、</w:t>
      </w:r>
      <w:r>
        <w:rPr>
          <w:rFonts w:hint="eastAsia"/>
          <w:sz w:val="22"/>
          <w:lang w:eastAsia="ja-JP"/>
        </w:rPr>
        <w:t>今後の事業を円滑かつ適切に遂行するため、参考とさせていただきます。ぜひご協力下さい。</w:t>
      </w:r>
    </w:p>
    <w:p w:rsidR="00F42D15" w:rsidRDefault="00F42D15" w:rsidP="00F42D15">
      <w:pPr>
        <w:tabs>
          <w:tab w:val="left" w:pos="851"/>
        </w:tabs>
        <w:ind w:leftChars="142" w:left="284"/>
        <w:rPr>
          <w:sz w:val="22"/>
          <w:lang w:eastAsia="ja-JP"/>
        </w:rPr>
      </w:pPr>
    </w:p>
    <w:p w:rsidR="00F42D15" w:rsidRPr="00CE6ACF" w:rsidRDefault="005C49FC" w:rsidP="00F42D15">
      <w:pPr>
        <w:tabs>
          <w:tab w:val="left" w:pos="851"/>
        </w:tabs>
        <w:ind w:leftChars="142" w:left="284"/>
        <w:rPr>
          <w:sz w:val="3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4760B8" wp14:editId="0A564E09">
                <wp:simplePos x="0" y="0"/>
                <wp:positionH relativeFrom="page">
                  <wp:posOffset>572770</wp:posOffset>
                </wp:positionH>
                <wp:positionV relativeFrom="page">
                  <wp:posOffset>2962275</wp:posOffset>
                </wp:positionV>
                <wp:extent cx="6409055" cy="809625"/>
                <wp:effectExtent l="0" t="0" r="10795" b="285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Default="005C49FC" w:rsidP="00606CF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ご連絡先</w:t>
                            </w:r>
                          </w:p>
                          <w:p w:rsidR="005C49FC" w:rsidRDefault="005C49FC" w:rsidP="00606CF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氏　名</w:t>
                            </w:r>
                          </w:p>
                          <w:p w:rsidR="005C49FC" w:rsidRDefault="005C49FC" w:rsidP="00606CF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所　属</w:t>
                            </w:r>
                          </w:p>
                          <w:p w:rsidR="005C49FC" w:rsidRDefault="005C49FC" w:rsidP="00606CF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電話番号　　　　　　　　　　　　　　　　　　　　　　　　　　　　　電子メールアドレス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5.1pt;margin-top:233.25pt;width:504.65pt;height:63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hLLAIAAFgEAAAOAAAAZHJzL2Uyb0RvYy54bWysVNtu2zAMfR+wfxD0vtjJkiwx4hRdugwD&#10;ugvQ7gNkWbaFSaImKbG7ry8lp2l2wR6GOYBAitQheUhmczVoRY7CeQmmpNNJTokwHGpp2pJ+vd+/&#10;WlHiAzM1U2BESR+Ep1fbly82vS3EDDpQtXAEQYwvelvSLgRbZJnnndDMT8AKg8YGnGYBVddmtWM9&#10;omuVzfJ8mfXgauuAC+/x9mY00m3CbxrBw+em8SIQVVLMLaTTpbOKZ7bdsKJ1zHaSn9Jg/5CFZtJg&#10;0DPUDQuMHJz8DUpL7sBDEyYcdAZNI7lINWA10/yXau46ZkWqBcnx9kyT/3+w/NPxiyOyxt4hPYZp&#10;7NG9GAJ5CwN5HenprS/Q686iXxjwGl1Tqd7eAv/miYFdx0wrrp2DvhOsxvSm8WV28XTE8RGk6j9C&#10;jWHYIUACGhqnI3fIBkF0zOPh3JqYCsfL5Txf54sFJRxtq3y9nC1SCFY8vbbOh/cCNIlCSR22PqGz&#10;460PMRtWPLnEYB6UrPdSqaS4ttopR44Mx2SfvhP6T27KkL6k6wXG/jvEKo+/P0FoGXDeldSxivhF&#10;J1ZE2t6ZOsmBSTXKmLIyJx4jdSOJYaiG1LFlfBs5rqB+QGIdjOON64hCB+4HJT2Odkn99wNzghL1&#10;wWBz1tP5PO5CUuaLNzNU3KWlurQwwxGqpIGSUdyFcX8O1sm2w0jjOBi4xoY2MnH9nNUpfRzf1ILT&#10;qsX9uNST1/MfwvYRAAD//wMAUEsDBBQABgAIAAAAIQBH+XD13wAAAAsBAAAPAAAAZHJzL2Rvd25y&#10;ZXYueG1sTI/BTsMwDIbvSLxDZCRuLGHaKlrqTghtB4aEtAF3rzFpRZNUTdaWtyc7wc2WP/3+/nIz&#10;206MPITWO4T7hQLBrva6dQbh43139wAiRHKaOu8Y4YcDbKrrq5IK7Sd34PEYjUghLhSE0MTYF1KG&#10;umFLYeF7dun25QdLMa2DkXqgKYXbTi6VyqSl1qUPDfX83HD9fTxbhNe5f8t2o9+25tNsa3rZH2ja&#10;I97ezE+PICLP8Q+Gi35Shyo5nfzZ6SA6hFwtE4mwyrI1iAug8jxNJ4R1vlIgq1L+71D9AgAA//8D&#10;AFBLAQItABQABgAIAAAAIQC2gziS/gAAAOEBAAATAAAAAAAAAAAAAAAAAAAAAABbQ29udGVudF9U&#10;eXBlc10ueG1sUEsBAi0AFAAGAAgAAAAhADj9If/WAAAAlAEAAAsAAAAAAAAAAAAAAAAALwEAAF9y&#10;ZWxzLy5yZWxzUEsBAi0AFAAGAAgAAAAhAKhTCEssAgAAWAQAAA4AAAAAAAAAAAAAAAAALgIAAGRy&#10;cy9lMm9Eb2MueG1sUEsBAi0AFAAGAAgAAAAhAEf5cPXfAAAACwEAAA8AAAAAAAAAAAAAAAAAhgQA&#10;AGRycy9kb3ducmV2LnhtbFBLBQYAAAAABAAEAPMAAACSBQAAAAA=&#10;" strokecolor="gray">
                <v:textbox>
                  <w:txbxContent>
                    <w:p w:rsidR="00606CF3" w:rsidRDefault="005C49FC" w:rsidP="00606CF3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ご連絡先</w:t>
                      </w:r>
                    </w:p>
                    <w:p w:rsidR="005C49FC" w:rsidRDefault="005C49FC" w:rsidP="00606CF3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氏　名</w:t>
                      </w:r>
                    </w:p>
                    <w:p w:rsidR="005C49FC" w:rsidRDefault="005C49FC" w:rsidP="00606CF3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所　属</w:t>
                      </w:r>
                    </w:p>
                    <w:p w:rsidR="005C49FC" w:rsidRDefault="005C49FC" w:rsidP="00606CF3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電話番号　　　　　　　　　　　　　　　　　　　　　　　　　　　　　電子メールアドレス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C7D9FF" wp14:editId="2D02D8E4">
                <wp:simplePos x="0" y="0"/>
                <wp:positionH relativeFrom="page">
                  <wp:posOffset>542925</wp:posOffset>
                </wp:positionH>
                <wp:positionV relativeFrom="page">
                  <wp:posOffset>3883660</wp:posOffset>
                </wp:positionV>
                <wp:extent cx="6428105" cy="1241425"/>
                <wp:effectExtent l="0" t="0" r="10795" b="158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Pr="00031934" w:rsidRDefault="00606CF3" w:rsidP="002D2417">
                            <w:pPr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031934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記入者情報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 w:rsidRPr="00F42D15">
                              <w:rPr>
                                <w:rFonts w:hint="eastAsia"/>
                                <w:szCs w:val="22"/>
                                <w:lang w:eastAsia="ja-JP"/>
                              </w:rPr>
                              <w:t>※該当するものに</w:t>
                            </w:r>
                            <w:r>
                              <w:rPr>
                                <w:rFonts w:hint="eastAsia"/>
                                <w:szCs w:val="22"/>
                                <w:lang w:eastAsia="ja-JP"/>
                              </w:rPr>
                              <w:t>（○）をご記入下さい。</w:t>
                            </w:r>
                          </w:p>
                          <w:p w:rsidR="00606CF3" w:rsidRDefault="00606CF3" w:rsidP="002D2417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606CF3" w:rsidRDefault="00606CF3" w:rsidP="002D241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）高齢者施設・居宅介護サービス事業者　　　　　　　　　　　（　　）障害者施設・在宅サービス事業者</w:t>
                            </w:r>
                          </w:p>
                          <w:p w:rsidR="00606CF3" w:rsidRPr="00CE6ACF" w:rsidRDefault="00606CF3" w:rsidP="002D241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）医療療養又は介護療養の病床を有する病院・診療所　　（　　）サービス付き高齢者向け住宅事業者</w:t>
                            </w:r>
                          </w:p>
                          <w:p w:rsidR="00606CF3" w:rsidRDefault="00606CF3" w:rsidP="002D241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）地域包括支援センター　　　　　　　　　　　　　　　　　　　　　（　　）介護実習・普及センター</w:t>
                            </w:r>
                          </w:p>
                          <w:p w:rsidR="00606CF3" w:rsidRDefault="00606CF3" w:rsidP="002D241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（　　）行政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）マスコミ</w:t>
                            </w:r>
                          </w:p>
                          <w:p w:rsidR="00606CF3" w:rsidRPr="007029BB" w:rsidRDefault="00606CF3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2.75pt;margin-top:305.8pt;width:506.15pt;height:9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yqLgIAAFgEAAAOAAAAZHJzL2Uyb0RvYy54bWysVNtu2zAMfR+wfxD0vvgyp0uNOEWXLsOA&#10;7gK0+wBZlm1hsqhJSuzu60vJaZpdsIdhDiCQInVIHpJZX02DIgdhnQRd0WyRUiI0h0bqrqJf73ev&#10;VpQ4z3TDFGhR0Qfh6NXm5Yv1aEqRQw+qEZYgiHblaCrae2/KJHG8FwNzCzBCo7EFOzCPqu2SxrIR&#10;0QeV5Gl6kYxgG2OBC+fw9mY20k3Eb1vB/ee2dcITVVHMzcfTxrMOZ7JZs7KzzPSSH9Ng/5DFwKTG&#10;oCeoG+YZ2Vv5G9QguQUHrV9wGBJoW8lFrAGrydJfqrnrmRGxFiTHmRNN7v/B8k+HL5bIpqKvKdFs&#10;wBbdi8mTtzCRIrAzGlei051BNz/hNXY5VurMLfBvjmjY9kx34tpaGHvBGswuCy+Ts6czjgsg9fgR&#10;GgzD9h4i0NTaIVCHZBBExy49nDoTUuF4eVHkqyxdUsLRluVFVuTLGIOVT8+Ndf69gIEEoaIWWx/h&#10;2eHW+ZAOK59cQjQHSjY7qVRUbFdvlSUHhmOyi98R/Sc3pclY0cslxv47xCoNvz9BDNLjvCs5VHSV&#10;hi84sTLw9k43UfZMqlnGlJU+Ehm4m1n0Uz3FjuXhbSC5huYBmbUwjzeuIwo92B+UjDjaFXXf98wK&#10;StQHjd25zIoi7EJUiuWbHBV7bqnPLUxzhKqop2QWt37en72xsusx0jwPGq6xo62MXD9ndUwfxze2&#10;4LhqYT/O9ej1/IeweQQAAP//AwBQSwMEFAAGAAgAAAAhAK893P/fAAAACwEAAA8AAABkcnMvZG93&#10;bnJldi54bWxMj8FOwzAQRO9I/IO1SNyoHaSmJcSpEGoPFAmpBe7b2DgR8TqK3ST8PdsTHFfzNPum&#10;3My+E6MdYhtIQ7ZQICzVwbTkNHy87+7WIGJCMtgFshp+bIRNdX1VYmHCRAc7HpMTXEKxQA1NSn0h&#10;Zawb6zEuQm+Js68weEx8Dk6aAScu9528VyqXHlviDw329rmx9ffx7DW8zv1bvhvDtnWfblvjy/6A&#10;017r25v56RFEsnP6g+Giz+pQsdMpnMlE0WlYL5dMasizLAdxAdTDisecOFKrDGRVyv8bql8AAAD/&#10;/wMAUEsBAi0AFAAGAAgAAAAhALaDOJL+AAAA4QEAABMAAAAAAAAAAAAAAAAAAAAAAFtDb250ZW50&#10;X1R5cGVzXS54bWxQSwECLQAUAAYACAAAACEAOP0h/9YAAACUAQAACwAAAAAAAAAAAAAAAAAvAQAA&#10;X3JlbHMvLnJlbHNQSwECLQAUAAYACAAAACEAxrvMqi4CAABYBAAADgAAAAAAAAAAAAAAAAAuAgAA&#10;ZHJzL2Uyb0RvYy54bWxQSwECLQAUAAYACAAAACEArz3c/98AAAALAQAADwAAAAAAAAAAAAAAAACI&#10;BAAAZHJzL2Rvd25yZXYueG1sUEsFBgAAAAAEAAQA8wAAAJQFAAAAAA==&#10;" strokecolor="gray">
                <v:textbox>
                  <w:txbxContent>
                    <w:p w:rsidR="00606CF3" w:rsidRPr="00031934" w:rsidRDefault="00606CF3" w:rsidP="002D2417">
                      <w:pPr>
                        <w:rPr>
                          <w:sz w:val="22"/>
                          <w:szCs w:val="22"/>
                          <w:lang w:eastAsia="ja-JP"/>
                        </w:rPr>
                      </w:pPr>
                      <w:r w:rsidRPr="00031934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記入者情報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 w:rsidRPr="00F42D15">
                        <w:rPr>
                          <w:rFonts w:hint="eastAsia"/>
                          <w:szCs w:val="22"/>
                          <w:lang w:eastAsia="ja-JP"/>
                        </w:rPr>
                        <w:t>※該当するものに</w:t>
                      </w:r>
                      <w:r>
                        <w:rPr>
                          <w:rFonts w:hint="eastAsia"/>
                          <w:szCs w:val="22"/>
                          <w:lang w:eastAsia="ja-JP"/>
                        </w:rPr>
                        <w:t>（○）をご記入下さい。</w:t>
                      </w:r>
                    </w:p>
                    <w:p w:rsidR="00606CF3" w:rsidRDefault="00606CF3" w:rsidP="002D2417">
                      <w:pPr>
                        <w:rPr>
                          <w:lang w:eastAsia="ja-JP"/>
                        </w:rPr>
                      </w:pPr>
                    </w:p>
                    <w:p w:rsidR="00606CF3" w:rsidRDefault="00606CF3" w:rsidP="002D241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）高齢者施設・居宅介護サービス事業者　　　　　　　　　　　（　　）障害者施設・在宅サービス事業者</w:t>
                      </w:r>
                    </w:p>
                    <w:p w:rsidR="00606CF3" w:rsidRPr="00CE6ACF" w:rsidRDefault="00606CF3" w:rsidP="002D241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）医療療養又は介護療養の病床を有する病院・診療所　　（　　）サービス付き高齢者向け住宅事業者</w:t>
                      </w:r>
                    </w:p>
                    <w:p w:rsidR="00606CF3" w:rsidRDefault="00606CF3" w:rsidP="002D241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）地域包括支援センター　　　　　　　　　　　　　　　　　　　　　（　　）介護実習・普及センター</w:t>
                      </w:r>
                    </w:p>
                    <w:p w:rsidR="00606CF3" w:rsidRDefault="00606CF3" w:rsidP="002D241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（　　）行政　　　　　　　　　　　　　　　　　　　　　　　　　　　　　　　　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ja-JP"/>
                        </w:rPr>
                        <w:t>（　　）マスコミ</w:t>
                      </w:r>
                    </w:p>
                    <w:p w:rsidR="00606CF3" w:rsidRPr="007029BB" w:rsidRDefault="00606CF3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）その他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E13CA8" wp14:editId="5CE0E706">
                <wp:simplePos x="0" y="0"/>
                <wp:positionH relativeFrom="column">
                  <wp:posOffset>243205</wp:posOffset>
                </wp:positionH>
                <wp:positionV relativeFrom="paragraph">
                  <wp:posOffset>5427345</wp:posOffset>
                </wp:positionV>
                <wp:extent cx="6210300" cy="63817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38175"/>
                        </a:xfrm>
                        <a:prstGeom prst="bracketPair">
                          <a:avLst>
                            <a:gd name="adj" fmla="val 1527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9.15pt;margin-top:427.35pt;width:489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9KoAIAAIwFAAAOAAAAZHJzL2Uyb0RvYy54bWysVM1uEzEQviPxDpbvdLPpf9RNFbUqQqpK&#10;RYt6drx2Y7A9xnayCbeeOfIIIPFgFe/B2LubhIKEQFy8Mzszn2e+Gc/J6dJoshA+KLAVLXcGlAjL&#10;oVb2vqJvby9eHFESIrM102BFRVci0NPx82cnjRuJIcxA18ITBLFh1LiKzmJ0o6IIfCYMCzvghEWj&#10;BG9YRNXfF7VnDaIbXQwHg4OiAV87D1yEgH/PWyMdZ3wpBY+vpQwiEl1RzC3m0+dzms5ifMJG9565&#10;meJdGuwfsjBMWbx0DXXOIiNzr36BMop7CCDjDgdTgJSKi1wDVlMOnlRzM2NO5FqQnODWNIX/B8uv&#10;FteeqLqix5RYZrBF379+e3z49Pjw5fHhMzlODDUujNDxxl37TgsopnKX0pv0xULIMrO6WrMqlpFw&#10;/HkwLAe7AySfo+1g96g83E+gxSba+RBfCjAkCRWdesbfi3jNlM+cssVliJncukuR1e8okUZjqxZM&#10;k3J/eLjbYXbOiN6jpkht0xlAq/pCaZ2VNGLiTHuCEBWNy7JD2PJClBRZJALakrMUV1q0qG+ERPKw&#10;yDJnmsd2g8k4Fzb2uNqidwqTmME6cPDnwM4/hYo80n8TvI7IN4ON62CjLLQEP0l7Q4Vs/XsG2roT&#10;BVOoVzg3HtoHFRy/UNi7SxawbR7bgu3GrRBf4yE1NBWFTqJkBv7j7/4nfxxstFLS4IusaPgwZ15Q&#10;ol9ZHPnjcm8vPeGs7O0fDlHx25bptsXOzRlgX0vcP45nMflH3YvSg7nD5TFJt6KJWY53V5RH3ytn&#10;sd0UuH64mEyyGz5bx+KlvXG873oatNvlHfOuG+CIo38F/etlozyT7chvfFM/LEzmEaSKybjhtVPw&#10;yaP0007Z1rPXZomOfwAAAP//AwBQSwMEFAAGAAgAAAAhAFg8XfffAAAACwEAAA8AAABkcnMvZG93&#10;bnJldi54bWxMj8FOwzAMhu9IvENkJG4s3UpHKXUnhBjHSRQOHLMmayMSp2rStX17shM72v70+/vL&#10;3WwNO6vBa0cI61UCTFHjpKYW4ftr/5AD80GQFMaRQliUh111e1OKQrqJPtW5Di2LIeQLgdCF0Bec&#10;+6ZTVviV6xXF28kNVoQ4Di2Xg5hiuDV8kyRbboWm+KETvXrrVPNbjxZhMsu7a/ta/yz7j/SU1WOq&#10;DwfE+7v59QVYUHP4h+GiH9Whik5HN5L0zCCkeRpJhDx7fAJ2AZL1Nq6OCM9ZtgFelfy6Q/UHAAD/&#10;/wMAUEsBAi0AFAAGAAgAAAAhALaDOJL+AAAA4QEAABMAAAAAAAAAAAAAAAAAAAAAAFtDb250ZW50&#10;X1R5cGVzXS54bWxQSwECLQAUAAYACAAAACEAOP0h/9YAAACUAQAACwAAAAAAAAAAAAAAAAAvAQAA&#10;X3JlbHMvLnJlbHNQSwECLQAUAAYACAAAACEAag+fSqACAACMBQAADgAAAAAAAAAAAAAAAAAuAgAA&#10;ZHJzL2Uyb0RvYy54bWxQSwECLQAUAAYACAAAACEAWDxd998AAAALAQAADwAAAAAAAAAAAAAAAAD6&#10;BAAAZHJzL2Rvd25yZXYueG1sUEsFBgAAAAAEAAQA8wAAAAYGAAAAAA==&#10;" adj="3299" strokecolor="black [3213]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0BC3E5" wp14:editId="4D67058D">
                <wp:simplePos x="0" y="0"/>
                <wp:positionH relativeFrom="page">
                  <wp:posOffset>552450</wp:posOffset>
                </wp:positionH>
                <wp:positionV relativeFrom="page">
                  <wp:posOffset>7181215</wp:posOffset>
                </wp:positionV>
                <wp:extent cx="6409055" cy="1171575"/>
                <wp:effectExtent l="0" t="0" r="10795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Pr="00CE6ACF" w:rsidRDefault="00606CF3" w:rsidP="00606CF3">
                            <w:pPr>
                              <w:ind w:left="440" w:hangingChars="200" w:hanging="440"/>
                              <w:rPr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Ｑ３．Ｑ２で「是非導入したい機器があった」、「条件が揃えば導入したいと思う機器があった」とお答えされた方にお聞きします。それはどの企業の機器で</w:t>
                            </w:r>
                            <w:r w:rsidR="006576F9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、どのような理由ですか？</w:t>
                            </w: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（いくつでも回答可）</w:t>
                            </w:r>
                          </w:p>
                          <w:p w:rsidR="00606CF3" w:rsidRDefault="00606CF3" w:rsidP="00606CF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.5pt;margin-top:565.45pt;width:504.65pt;height:9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QRLwIAAFgEAAAOAAAAZHJzL2Uyb0RvYy54bWysVNtu2zAMfR+wfxD0vtjO4qYx4hRdugwD&#10;ugvQ7gNkWbaFyaImKbGzrx8lp2l2exnmAAIpUofkIZn1zdgrchDWSdAlzWYpJUJzqKVuS/rlcffq&#10;mhLnma6ZAi1KehSO3mxevlgPphBz6EDVwhIE0a4YTEk7702RJI53omduBkZoNDZge+ZRtW1SWzYg&#10;eq+SeZpeJQPY2ljgwjm8vZuMdBPxm0Zw/6lpnPBElRRz8/G08azCmWzWrGgtM53kpzTYP2TRM6kx&#10;6BnqjnlG9lb+BtVLbsFB42cc+gSaRnIRa8BqsvSXah46ZkSsBclx5kyT+3+w/OPhsyWyLik2SrMe&#10;W/QoRk/ewEheB3YG4wp0ejDo5ke8xi7HSp25B/7VEQ3bjulW3FoLQydYjdll4WVy8XTCcQGkGj5A&#10;jWHY3kMEGhvbB+qQDILo2KXjuTMhFY6XV4t0leY5JRxtWbbM8mUeY7Di6bmxzr8T0JMglNRi6yM8&#10;O9w7H9JhxZNLiOZAyXonlYqKbautsuTAcEx28Tuh/+SmNBlKusrn+cTAXyGu0/D7E0QvPc67kj0S&#10;noYvOLEi8PZW11H2TKpJxpSVPhEZuJtY9GM1xo5FBgLJFdRHZNbCNN64jih0YL9TMuBol9R92zMr&#10;KFHvNXZnlS0WYReissiXc1TspaW6tDDNEaqknpJJ3Pppf/bGyrbDSNM8aLjFjjYycv2c1Sl9HN/Y&#10;gtOqhf241KPX8x/C5gcAAAD//wMAUEsDBBQABgAIAAAAIQD95yJA4QAAAA0BAAAPAAAAZHJzL2Rv&#10;d25yZXYueG1sTI9BT8MwDIXvSPyHyEjcWFIKZStNJ4S2A0NC2oC714a0onGqJmvLv8c7wc32e3r+&#10;XrGeXSdGM4TWk4ZkoUAYqnzdktXw8b69WYIIEanGzpPR8GMCrMvLiwLz2k+0N+MhWsEhFHLU0MTY&#10;51KGqjEOw8L3hlj78oPDyOtgZT3gxOGuk7dKZdJhS/yhwd48N6b6Ppychte5f8u2o9+09tNuKnzZ&#10;7XHaaX19NT89gohmjn9mOOMzOpTMdPQnqoPoNCwfuErke5KqFYizQ62yFMSRpzS5vwNZFvJ/i/IX&#10;AAD//wMAUEsBAi0AFAAGAAgAAAAhALaDOJL+AAAA4QEAABMAAAAAAAAAAAAAAAAAAAAAAFtDb250&#10;ZW50X1R5cGVzXS54bWxQSwECLQAUAAYACAAAACEAOP0h/9YAAACUAQAACwAAAAAAAAAAAAAAAAAv&#10;AQAAX3JlbHMvLnJlbHNQSwECLQAUAAYACAAAACEAHTeUES8CAABYBAAADgAAAAAAAAAAAAAAAAAu&#10;AgAAZHJzL2Uyb0RvYy54bWxQSwECLQAUAAYACAAAACEA/eciQOEAAAANAQAADwAAAAAAAAAAAAAA&#10;AACJBAAAZHJzL2Rvd25yZXYueG1sUEsFBgAAAAAEAAQA8wAAAJcFAAAAAA==&#10;" strokecolor="gray">
                <v:textbox>
                  <w:txbxContent>
                    <w:p w:rsidR="00606CF3" w:rsidRPr="00CE6ACF" w:rsidRDefault="00606CF3" w:rsidP="00606CF3">
                      <w:pPr>
                        <w:ind w:left="440" w:hangingChars="200" w:hanging="440"/>
                        <w:rPr>
                          <w:sz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Ｑ３．Ｑ２で「是非導入したい機器があった」、「条件が揃えば導入したいと思う機器があった」とお答えされた方にお聞きします。それはどの企業の機器で</w:t>
                      </w:r>
                      <w:r w:rsidR="006576F9">
                        <w:rPr>
                          <w:rFonts w:hint="eastAsia"/>
                          <w:sz w:val="22"/>
                          <w:lang w:eastAsia="ja-JP"/>
                        </w:rPr>
                        <w:t>、どのような理由ですか？</w:t>
                      </w: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（いくつでも回答可）</w:t>
                      </w:r>
                    </w:p>
                    <w:p w:rsidR="00606CF3" w:rsidRDefault="00606CF3" w:rsidP="00606CF3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44CD881" wp14:editId="131A7E05">
                <wp:simplePos x="0" y="0"/>
                <wp:positionH relativeFrom="page">
                  <wp:posOffset>552450</wp:posOffset>
                </wp:positionH>
                <wp:positionV relativeFrom="page">
                  <wp:posOffset>6315075</wp:posOffset>
                </wp:positionV>
                <wp:extent cx="6409055" cy="781050"/>
                <wp:effectExtent l="0" t="0" r="10795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Pr="00CE6ACF" w:rsidRDefault="00606CF3" w:rsidP="00F57DE7">
                            <w:pPr>
                              <w:rPr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Ｑ２．展示機器についてお聞きします</w:t>
                            </w:r>
                          </w:p>
                          <w:p w:rsidR="00606CF3" w:rsidRDefault="00606CF3" w:rsidP="00F57DE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）是非導入したいと思う機器があった。</w:t>
                            </w:r>
                          </w:p>
                          <w:p w:rsidR="00606CF3" w:rsidRDefault="00606CF3" w:rsidP="00F57DE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）条件が揃えば導入したいと思う機器があった。</w:t>
                            </w:r>
                          </w:p>
                          <w:p w:rsidR="00606CF3" w:rsidRPr="007029BB" w:rsidRDefault="00606CF3" w:rsidP="00F57DE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）導入したい機器はなかった。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.5pt;margin-top:497.25pt;width:504.65pt;height:6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jbLwIAAFcEAAAOAAAAZHJzL2Uyb0RvYy54bWysVG1v2yAQ/j5p/wHxfbGTJW1ixam6dJkm&#10;dS9Sux+AMbbRgGNAYme/fgdO06jbvkxzJHQHx8Pd89xlfTNoRQ7CeQmmpNNJTokwHGpp2pJ+e9y9&#10;WVLiAzM1U2BESY/C05vN61fr3hZiBh2oWjiCIMYXvS1pF4ItsszzTmjmJ2CFwcMGnGYBXddmtWM9&#10;omuVzfL8KuvB1dYBF97j7t14SDcJv2kED1+axotAVEkxt5BWl9YqrtlmzYrWMdtJfkqD/UMWmkmD&#10;j56h7lhgZO/kb1BacgcemjDhoDNoGslFqgGrmeYvqnnomBWpFiTH2zNN/v/B8s+Hr47IuqTXlBim&#10;UaJHMQTyDgbyNrLTW19g0IPFsDDgNqqcKvX2Hvh3TwxsO2Zacesc9J1gNWY3jTezi6sjjo8gVf8J&#10;anyG7QMkoKFxOlKHZBBER5WOZ2ViKhw3r+b5Kl8sKOF4dr2c5oskXcaKp9vW+fBBgCbRKKlD5RM6&#10;O9z7ELNhxVNIfMyDkvVOKpUc11Zb5ciBYZfs0pcKeBGmDOlLulrMFiMBf4VY5vH3JwgtA7a7krqk&#10;yzx+MYgVkbb3pk52YFKNNqaszInHSN1IYhiqIQmWSI4cV1AfkVgHY3fjNKLRgftJSY+dXVL/Y8+c&#10;oER9NCjOajqfx1FIznxxPUPHXZ5UlyfMcIQqaaBkNLdhHJ+9dbLt8KWxHQzcoqCNTFw/Z3VKH7s3&#10;SXCatDgel36Kev4/2PwCAAD//wMAUEsDBBQABgAIAAAAIQCA9U/+4gAAAAwBAAAPAAAAZHJzL2Rv&#10;d25yZXYueG1sTI/BTsMwEETvSPyDtUjcqBOgaZPGqRBqD7QSUgu9b5PFiYjXUewm4e9xT3Cb1Yxm&#10;3+TrybRioN41lhXEswgEcWmrhrWCz4/twxKE88gVtpZJwQ85WBe3NzlmlR35QMPRaxFK2GWooPa+&#10;y6R0ZU0G3cx2xMH7sr1BH85ey6rHMZSbVj5GUSINNhw+1NjRa03l9/FiFOyn7j3ZDnbT6JPelPi2&#10;O+C4U+r+bnpZgfA0+b8wXPEDOhSB6WwvXDnRKlguwhSvIE2f5yCugShNnkCcg4rjxRxkkcv/I4pf&#10;AAAA//8DAFBLAQItABQABgAIAAAAIQC2gziS/gAAAOEBAAATAAAAAAAAAAAAAAAAAAAAAABbQ29u&#10;dGVudF9UeXBlc10ueG1sUEsBAi0AFAAGAAgAAAAhADj9If/WAAAAlAEAAAsAAAAAAAAAAAAAAAAA&#10;LwEAAF9yZWxzLy5yZWxzUEsBAi0AFAAGAAgAAAAhABTMSNsvAgAAVwQAAA4AAAAAAAAAAAAAAAAA&#10;LgIAAGRycy9lMm9Eb2MueG1sUEsBAi0AFAAGAAgAAAAhAID1T/7iAAAADAEAAA8AAAAAAAAAAAAA&#10;AAAAiQQAAGRycy9kb3ducmV2LnhtbFBLBQYAAAAABAAEAPMAAACYBQAAAAA=&#10;" strokecolor="gray">
                <v:textbox>
                  <w:txbxContent>
                    <w:p w:rsidR="00606CF3" w:rsidRPr="00CE6ACF" w:rsidRDefault="00606CF3" w:rsidP="00F57DE7">
                      <w:pPr>
                        <w:rPr>
                          <w:sz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Ｑ２．展示機器についてお聞きします</w:t>
                      </w:r>
                    </w:p>
                    <w:p w:rsidR="00606CF3" w:rsidRDefault="00606CF3" w:rsidP="00F57DE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）是非導入したいと思う機器があった。</w:t>
                      </w:r>
                    </w:p>
                    <w:p w:rsidR="00606CF3" w:rsidRDefault="00606CF3" w:rsidP="00F57DE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）条件が揃えば導入したいと思う機器があった。</w:t>
                      </w:r>
                    </w:p>
                    <w:p w:rsidR="00606CF3" w:rsidRPr="007029BB" w:rsidRDefault="00606CF3" w:rsidP="00F57DE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）導入したい機器はなかった。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613F48" wp14:editId="7FC5B991">
                <wp:simplePos x="0" y="0"/>
                <wp:positionH relativeFrom="page">
                  <wp:posOffset>552450</wp:posOffset>
                </wp:positionH>
                <wp:positionV relativeFrom="page">
                  <wp:posOffset>5295900</wp:posOffset>
                </wp:positionV>
                <wp:extent cx="6409055" cy="933450"/>
                <wp:effectExtent l="0" t="0" r="1079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Pr="00CE6ACF" w:rsidRDefault="00606CF3" w:rsidP="00F42D15">
                            <w:pPr>
                              <w:rPr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Ｑ１．展示説明会についてお聞きします</w:t>
                            </w:r>
                          </w:p>
                          <w:p w:rsidR="00606CF3" w:rsidRDefault="00606CF3" w:rsidP="00F42D15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）大変参考になった</w:t>
                            </w:r>
                          </w:p>
                          <w:p w:rsidR="00606CF3" w:rsidRDefault="00606CF3" w:rsidP="00F42D15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）ある程度参考になった</w:t>
                            </w:r>
                          </w:p>
                          <w:p w:rsidR="00606CF3" w:rsidRDefault="00606CF3" w:rsidP="00F42D15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）あまり参考にならなかった</w:t>
                            </w:r>
                          </w:p>
                          <w:p w:rsidR="00606CF3" w:rsidRPr="007029BB" w:rsidRDefault="00606CF3" w:rsidP="00F42D1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　）全く参考にならなかった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3.5pt;margin-top:417pt;width:504.65pt;height:7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iJLwIAAFcEAAAOAAAAZHJzL2Uyb0RvYy54bWysVG2P2jAM/j5p/yHK99EChUFFOd24MU26&#10;vUh3+wFpmrbR0jhLAi379XNSjkO37cu0IkV27Dy2H9tsboZOkaOwToIu6HSSUiI0h0rqpqDfHvdv&#10;VpQ4z3TFFGhR0JNw9Gb7+tWmN7mYQQuqEpYgiHZ5bwraem/yJHG8FR1zEzBCo7EG2zGPqm2SyrIe&#10;0TuVzNJ0mfRgK2OBC+fw9m400m3Er2vB/Ze6dsITVVDMzcfTxrMMZ7LdsLyxzLSSn9Ng/5BFx6TG&#10;oBeoO+YZOVj5G1QnuQUHtZ9w6BKoa8lFrAGrmaYvqnlomRGxFiTHmQtN7v/B8s/Hr5bIqqBLSjTr&#10;sEWPYvDkHQxkHtjpjcvR6cGgmx/wGrscK3XmHvh3RzTsWqYbcWst9K1gFWY3DS+Tq6cjjgsgZf8J&#10;KgzDDh4i0FDbLlCHZBBExy6dLp0JqXC8XGbpOl0sKOFoW8/n2SK2LmH502tjnf8goCNBKKjFzkd0&#10;drx3PmTD8ieXEMyBktVeKhUV25Q7ZcmR4ZTs4xcLeOGmNOkx+mK2GAn4K8QqDb8/QXTS47gr2RV0&#10;lYYvOLE80PZeV1H2TKpRxpSVPvMYqBtJ9EM5xIZl4W3guITqhMRaGKcbtxGFFuxPSnqc7IK6Hwdm&#10;BSXqo8bmrKdZFlYhKtni7QwVe20pry1Mc4QqqKdkFHd+XJ+DsbJpMdI4DhpusaG1jFw/Z3VOH6c3&#10;tuC8aWE9rvXo9fx/sP0FAAD//wMAUEsDBBQABgAIAAAAIQAzdlAf4AAAAAsBAAAPAAAAZHJzL2Rv&#10;d25yZXYueG1sTI9BT8MwDIXvSPyHyEjcWDqGStc1nRDaDgxp0gbcvcZLK5qkarK2/Hu8E5xs6z09&#10;f69YT7YVA/Wh8U7BfJaAIFd53Tij4PNj+5CBCBGdxtY7UvBDAdbl7U2BufajO9BwjEZwiAs5Kqhj&#10;7HIpQ1WTxTDzHTnWzr63GPnsjdQ9jhxuW/mYJKm02Dj+UGNHrzVV38eLVfA+dft0O/hNY77MpsK3&#10;3QHHnVL3d9PLCkSkKf6Z4YrP6FAy08lfnA6iVZA9c5XIc/HEy9WQLNMFiJOCZTZPQJaF/N+h/AUA&#10;AP//AwBQSwECLQAUAAYACAAAACEAtoM4kv4AAADhAQAAEwAAAAAAAAAAAAAAAAAAAAAAW0NvbnRl&#10;bnRfVHlwZXNdLnhtbFBLAQItABQABgAIAAAAIQA4/SH/1gAAAJQBAAALAAAAAAAAAAAAAAAAAC8B&#10;AABfcmVscy8ucmVsc1BLAQItABQABgAIAAAAIQCJmciJLwIAAFcEAAAOAAAAAAAAAAAAAAAAAC4C&#10;AABkcnMvZTJvRG9jLnhtbFBLAQItABQABgAIAAAAIQAzdlAf4AAAAAsBAAAPAAAAAAAAAAAAAAAA&#10;AIkEAABkcnMvZG93bnJldi54bWxQSwUGAAAAAAQABADzAAAAlgUAAAAA&#10;" strokecolor="gray">
                <v:textbox>
                  <w:txbxContent>
                    <w:p w:rsidR="00606CF3" w:rsidRPr="00CE6ACF" w:rsidRDefault="00606CF3" w:rsidP="00F42D15">
                      <w:pPr>
                        <w:rPr>
                          <w:sz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Ｑ１．展示説明会についてお聞きします</w:t>
                      </w:r>
                    </w:p>
                    <w:p w:rsidR="00606CF3" w:rsidRDefault="00606CF3" w:rsidP="00F42D15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）大変参考になった</w:t>
                      </w:r>
                    </w:p>
                    <w:p w:rsidR="00606CF3" w:rsidRDefault="00606CF3" w:rsidP="00F42D15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）ある程度参考になった</w:t>
                      </w:r>
                    </w:p>
                    <w:p w:rsidR="00606CF3" w:rsidRDefault="00606CF3" w:rsidP="00F42D15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）あまり参考にならなかった</w:t>
                      </w:r>
                    </w:p>
                    <w:p w:rsidR="00606CF3" w:rsidRPr="007029BB" w:rsidRDefault="00606CF3" w:rsidP="00F42D1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　）全く参考にならなかった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76F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BE391" wp14:editId="5855EC0B">
                <wp:simplePos x="0" y="0"/>
                <wp:positionH relativeFrom="column">
                  <wp:posOffset>254000</wp:posOffset>
                </wp:positionH>
                <wp:positionV relativeFrom="paragraph">
                  <wp:posOffset>6560820</wp:posOffset>
                </wp:positionV>
                <wp:extent cx="6210300" cy="752475"/>
                <wp:effectExtent l="0" t="0" r="19050" b="28575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752475"/>
                        </a:xfrm>
                        <a:prstGeom prst="bracketPair">
                          <a:avLst>
                            <a:gd name="adj" fmla="val 156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17" o:spid="_x0000_s1026" type="#_x0000_t185" style="position:absolute;left:0;text-align:left;margin-left:20pt;margin-top:516.6pt;width:489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1/oQIAAI4FAAAOAAAAZHJzL2Uyb0RvYy54bWysVM1uEzEQviPxDpbvdHdDfiDqpopSBSFV&#10;bUWLena8dmPwH7aTTbjlzJFHAIkHq3gPxt7dJBQkBOLindmZ+TzzzXhOzzZKojVzXhhd4uIkx4hp&#10;aiqh70v89nb+7AVGPhBdEWk0K/GWeXw2efrktLZj1jNLIyvmEIBoP65tiZch2HGWebpkivgTY5kG&#10;IzdOkQCqu88qR2pAVzLr5fkwq42rrDOUeQ9/zxsjniR8zhkNV5x7FpAsMeQW0unSuYhnNjkl43tH&#10;7FLQNg3yD1koIjRcuoc6J4GglRO/QClBnfGGhxNqVGY4F5SlGqCaIn9Uzc2SWJZqAXK83dPk/x8s&#10;vVxfOyQq6N0II00U9Oj7128Pu08Puy8Pu88IfgNHtfVjcL2x167VPIix4A13Kn6hFLRJvG73vLJN&#10;QBR+DntF/jwH+inYRoNefzSIoNkh2jofXjGjUBRKvHCEvmfhmgiXWCXrCx8SvVWbI6neYcSVhGat&#10;iUTFYNgbtpitM6B3qDFS6nh6I0U1F1ImJQ4Zm0mHAKLEYVO0CEdegBIjs0hAU3KSwlayBvUN40Af&#10;FFmkTNPgHjAJpUyHDldq8I5hHDLYB+Z/Dmz9YyhLQ/03wfuIdLPRYR+shDYNwY/SPlDBG/+Ogabu&#10;SMHCVFuYHGeaJ+UtnQvo3QXx0DYHbYF2w14IV3BwaeoSm1bCaGncx9/9j/4w2mDFqIY3WWL/YUUc&#10;w0i+1jD0L4t+Pz7ipPQHox4o7tiyOLbolZoZ6GsBG8jSJEb/IDuRO6PuYH1M461gIprC3SWmwXXK&#10;LDS7AhYQZdNpcoOHa0m40DeWdl2Pg3a7uSPOtgMcYPQvTfd+yTjNZDPyB9/YD22mq2C4CNF44LVV&#10;4NGD9NNWOdaT12GNTn4AAAD//wMAUEsDBBQABgAIAAAAIQClb62E4QAAAA0BAAAPAAAAZHJzL2Rv&#10;d25yZXYueG1sTI9BT8MwDIXvSPyHyEjcWJJ1sKk0nRASYkJcNtDYMWtMW9E4VZNt3b/HO8HNfn56&#10;/l6xHH0njjjENpABPVEgkKrgWqoNfH683C1AxGTJ2S4QGjhjhGV5fVXY3IUTrfG4SbXgEIq5NdCk&#10;1OdSxqpBb+Mk9Eh8+w6Dt4nXoZZusCcO952cKvUgvW2JPzS2x+cGq5/NwRvwNFu9h/PuK3vzGrfu&#10;ddXXbmfM7c349Agi4Zj+zHDBZ3QomWkfDuSi6AzMFFdJrKssm4K4OJResLbnSd/rOciykP9blL8A&#10;AAD//wMAUEsBAi0AFAAGAAgAAAAhALaDOJL+AAAA4QEAABMAAAAAAAAAAAAAAAAAAAAAAFtDb250&#10;ZW50X1R5cGVzXS54bWxQSwECLQAUAAYACAAAACEAOP0h/9YAAACUAQAACwAAAAAAAAAAAAAAAAAv&#10;AQAAX3JlbHMvLnJlbHNQSwECLQAUAAYACAAAACEATnwtf6ECAACOBQAADgAAAAAAAAAAAAAAAAAu&#10;AgAAZHJzL2Uyb0RvYy54bWxQSwECLQAUAAYACAAAACEApW+thOEAAAANAQAADwAAAAAAAAAAAAAA&#10;AAD7BAAAZHJzL2Rvd25yZXYueG1sUEsFBgAAAAAEAAQA8wAAAAkGAAAAAA==&#10;" adj="3375" strokecolor="black [3213]"/>
            </w:pict>
          </mc:Fallback>
        </mc:AlternateContent>
      </w:r>
      <w:r w:rsidR="00606C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D4EF0" wp14:editId="77DA516F">
                <wp:simplePos x="0" y="0"/>
                <wp:positionH relativeFrom="page">
                  <wp:posOffset>561975</wp:posOffset>
                </wp:positionH>
                <wp:positionV relativeFrom="page">
                  <wp:posOffset>8420100</wp:posOffset>
                </wp:positionV>
                <wp:extent cx="6409055" cy="1171575"/>
                <wp:effectExtent l="0" t="0" r="10795" b="2857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Pr="00CE6ACF" w:rsidRDefault="00606CF3" w:rsidP="00606CF3">
                            <w:pPr>
                              <w:ind w:left="440" w:hangingChars="200" w:hanging="440"/>
                              <w:rPr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Ｑ</w:t>
                            </w:r>
                            <w:r w:rsidR="005C49FC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．その他、</w:t>
                            </w:r>
                            <w:r w:rsidR="006576F9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感想、ご質問、ご要望を自由にご記入ください。</w:t>
                            </w:r>
                          </w:p>
                          <w:p w:rsidR="00606CF3" w:rsidRDefault="00606CF3" w:rsidP="00606CF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.25pt;margin-top:663pt;width:504.65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OUMQIAAFkEAAAOAAAAZHJzL2Uyb0RvYy54bWysVNtu2zAMfR+wfxD0vthO4yYx4hRdugwD&#10;ugvQ7gNkWY6FyaImKbGzry8lp2l2exnmAAIpUofkIZnVzdApchDWSdAlzSYpJUJzqKXelfTr4/bN&#10;ghLnma6ZAi1KehSO3qxfv1r1phBTaEHVwhIE0a7oTUlb702RJI63omNuAkZoNDZgO+ZRtbuktqxH&#10;9E4l0zS9TnqwtbHAhXN4ezca6TriN43g/nPTOOGJKinm5uNp41mFM1mvWLGzzLSSn9Jg/5BFx6TG&#10;oGeoO+YZ2Vv5G1QnuQUHjZ9w6BJoGslFrAGrydJfqnlomRGxFiTHmTNN7v/B8k+HL5bIGnt3RYlm&#10;HfboUQyevIWBXAV6euMK9How6OcHvEbXWKoz98C/OaJh0zK9E7fWQt8KVmN6WXiZXDwdcVwAqfqP&#10;UGMYtvcQgYbGdoE7ZIMgOrbpeG5NSIXj5fUsXaZ5TglHW5bNs3yexxiseH5urPPvBXQkCCW12PsI&#10;zw73zod0WPHsEqI5ULLeSqWiYnfVRllyYDgn2/id0H9yU5r0JV3m03xk4K8QizT8/gTRSY8Dr2RX&#10;0kUavuDEisDbO11H2TOpRhlTVvpEZOBuZNEP1RBbNg9vA8kV1Edk1sI437iPKLRgf1DS42yX1H3f&#10;MysoUR80dmeZzWZhGaIyy+dTVOylpbq0MM0RqqSeklHc+HGB9sbKXYuRxnnQcIsdbWTk+iWrU/o4&#10;v7EFp10LC3KpR6+Xf4T1EwAAAP//AwBQSwMEFAAGAAgAAAAhADUAQYXhAAAADQEAAA8AAABkcnMv&#10;ZG93bnJldi54bWxMj0FPwzAMhe9I/IfISNxYsqGWUppOCG0HhjRpA+5ea9KKJqmarC3/Hu8EN9vv&#10;6fl7xXq2nRhpCK13GpYLBYJc5evWGQ0f79u7DESI6GrsvCMNPxRgXV5fFZjXfnIHGo/RCA5xIUcN&#10;TYx9LmWoGrIYFr4nx9qXHyxGXgcj6wEnDredXCmVSout4w8N9vTSUPV9PFsNb3O/T7ej37Tm02wq&#10;fN0dcNppfXszPz+BiDTHPzNc8BkdSmY6+bOrg+g0ZFnCTr7fr1IudXGoxwduc+IpWaoEZFnI/y3K&#10;XwAAAP//AwBQSwECLQAUAAYACAAAACEAtoM4kv4AAADhAQAAEwAAAAAAAAAAAAAAAAAAAAAAW0Nv&#10;bnRlbnRfVHlwZXNdLnhtbFBLAQItABQABgAIAAAAIQA4/SH/1gAAAJQBAAALAAAAAAAAAAAAAAAA&#10;AC8BAABfcmVscy8ucmVsc1BLAQItABQABgAIAAAAIQB+/ZOUMQIAAFkEAAAOAAAAAAAAAAAAAAAA&#10;AC4CAABkcnMvZTJvRG9jLnhtbFBLAQItABQABgAIAAAAIQA1AEGF4QAAAA0BAAAPAAAAAAAAAAAA&#10;AAAAAIsEAABkcnMvZG93bnJldi54bWxQSwUGAAAAAAQABADzAAAAmQUAAAAA&#10;" strokecolor="gray">
                <v:textbox>
                  <w:txbxContent>
                    <w:p w:rsidR="00606CF3" w:rsidRPr="00CE6ACF" w:rsidRDefault="00606CF3" w:rsidP="00606CF3">
                      <w:pPr>
                        <w:ind w:left="440" w:hangingChars="200" w:hanging="440"/>
                        <w:rPr>
                          <w:sz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Ｑ</w:t>
                      </w:r>
                      <w:r w:rsidR="005C49FC">
                        <w:rPr>
                          <w:rFonts w:hint="eastAsia"/>
                          <w:sz w:val="22"/>
                          <w:lang w:eastAsia="ja-JP"/>
                        </w:rPr>
                        <w:t>４</w:t>
                      </w: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．その他、</w:t>
                      </w:r>
                      <w:r w:rsidR="006576F9">
                        <w:rPr>
                          <w:rFonts w:hint="eastAsia"/>
                          <w:sz w:val="22"/>
                          <w:lang w:eastAsia="ja-JP"/>
                        </w:rPr>
                        <w:t>感想、ご質問、ご要望を自由にご記入ください。</w:t>
                      </w:r>
                    </w:p>
                    <w:p w:rsidR="00606CF3" w:rsidRDefault="00606CF3" w:rsidP="00606CF3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6CF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02E93E" wp14:editId="5EBAEA08">
                <wp:simplePos x="0" y="0"/>
                <wp:positionH relativeFrom="page">
                  <wp:posOffset>571500</wp:posOffset>
                </wp:positionH>
                <wp:positionV relativeFrom="page">
                  <wp:posOffset>2438400</wp:posOffset>
                </wp:positionV>
                <wp:extent cx="6409055" cy="457200"/>
                <wp:effectExtent l="0" t="0" r="1079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CF3" w:rsidRPr="00CE6ACF" w:rsidRDefault="00606CF3" w:rsidP="002D2417">
                            <w:pPr>
                              <w:rPr>
                                <w:sz w:val="22"/>
                                <w:lang w:eastAsia="ja-JP"/>
                              </w:rPr>
                            </w:pPr>
                            <w:r w:rsidRPr="00031934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参加会場</w:t>
                            </w: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 xml:space="preserve">　　※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ご参加いただいた会場に（○）をご記入下さい。</w:t>
                            </w:r>
                          </w:p>
                          <w:p w:rsidR="00606CF3" w:rsidRPr="007029BB" w:rsidRDefault="00606CF3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（　　）東京　・　（　　）神戸　・　（　　）福岡　・　（　　）札幌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5pt;margin-top:192pt;width:504.6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VALAIAAFcEAAAOAAAAZHJzL2Uyb0RvYy54bWysVNtu2zAMfR+wfxD0vtjJki4x4hRdugwD&#10;ugvQ7gNkWY6FyaJGKbG7rx8lp1l2exnmAAIlUYfkOWTW10Nn2FGh12BLPp3knCkrodZ2X/LPD7sX&#10;S858ELYWBqwq+aPy/Hrz/Nm6d4WaQQumVsgIxPqidyVvQ3BFlnnZqk74CThl6bIB7ESgLe6zGkVP&#10;6J3JZnl+lfWAtUOQyns6vR0v+SbhN42S4WPTeBWYKTnlFtKKaa3imm3WotijcK2WpzTEP2TRCW0p&#10;6BnqVgTBDqh/g+q0RPDQhImELoOm0VKlGqiaaf5LNfetcCrVQuR4d6bJ/z9Y+eH4CZmuSz7jzIqO&#10;JHpQQ2CvYWAvIzu98wU53TtyCwMdk8qpUu/uQH7xzMK2FXavbhChb5WoKbtpfJldPB1xfASp+vdQ&#10;UxhxCJCAhga7SB2RwQidVHo8KxNTkXR4Nc9X+WLBmaS7+eIVSZ9CiOLptUMf3iroWDRKjqR8QhfH&#10;Ox9iNqJ4conBPBhd77QxaYP7amuQHQV1yS59J/Sf3IxlfclXi9liJOCvEMs8/v4E0elA7W50V/Jl&#10;Hr/oJIpI2xtbJzsIbUabUjb2xGOkbiQxDNWQBDvLU0H9SMQijN1N00hGC/iNs546u+T+60Gg4sy8&#10;syTOajqfx1FIm8QlZ3h5U13eCCsJquSBs9HchnF8Dg71vqVIYztYuCFBG524jsqPWZ3Sp+5NEpwm&#10;LY7H5T55/fg/2HwHAAD//wMAUEsDBBQABgAIAAAAIQDy8AZZ4AAAAAsBAAAPAAAAZHJzL2Rvd25y&#10;ZXYueG1sTI/BTsMwEETvSPyDtUjcqA0tUZNmUyHUHigSUgvct4nrRMTrKHaT8Pe4J3qb1Yxm3+Tr&#10;ybZi0L1vHCM8zhQIzaWrGjYIX5/bhyUIH4grah1rhF/tYV3c3uSUVW7kvR4OwYhYwj4jhDqELpPS&#10;l7W25Geu0xy9k+sthXj2RlY9jbHctvJJqURaajh+qKnTr7Uufw5ni/A+dR/JdnCbxnybTUlvuz2N&#10;O8T7u+llBSLoKfyH4YIf0aGITEd35sqLFiFVcUpAmC8XUVwCKk3nII4Ii+dEgSxyeb2h+AMAAP//&#10;AwBQSwECLQAUAAYACAAAACEAtoM4kv4AAADhAQAAEwAAAAAAAAAAAAAAAAAAAAAAW0NvbnRlbnRf&#10;VHlwZXNdLnhtbFBLAQItABQABgAIAAAAIQA4/SH/1gAAAJQBAAALAAAAAAAAAAAAAAAAAC8BAABf&#10;cmVscy8ucmVsc1BLAQItABQABgAIAAAAIQBb+WVALAIAAFcEAAAOAAAAAAAAAAAAAAAAAC4CAABk&#10;cnMvZTJvRG9jLnhtbFBLAQItABQABgAIAAAAIQDy8AZZ4AAAAAsBAAAPAAAAAAAAAAAAAAAAAIYE&#10;AABkcnMvZG93bnJldi54bWxQSwUGAAAAAAQABADzAAAAkwUAAAAA&#10;" strokecolor="gray">
                <v:textbox>
                  <w:txbxContent>
                    <w:p w:rsidR="00606CF3" w:rsidRPr="00CE6ACF" w:rsidRDefault="00606CF3" w:rsidP="002D2417">
                      <w:pPr>
                        <w:rPr>
                          <w:sz w:val="22"/>
                          <w:lang w:eastAsia="ja-JP"/>
                        </w:rPr>
                      </w:pPr>
                      <w:r w:rsidRPr="00031934">
                        <w:rPr>
                          <w:rFonts w:hint="eastAsia"/>
                          <w:sz w:val="22"/>
                          <w:lang w:eastAsia="ja-JP"/>
                        </w:rPr>
                        <w:t>参加会場</w:t>
                      </w: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 xml:space="preserve">　　※</w:t>
                      </w:r>
                      <w:r>
                        <w:rPr>
                          <w:rFonts w:hint="eastAsia"/>
                          <w:lang w:eastAsia="ja-JP"/>
                        </w:rPr>
                        <w:t>ご参加いただいた会場に（○）をご記入下さい。</w:t>
                      </w:r>
                    </w:p>
                    <w:p w:rsidR="00606CF3" w:rsidRPr="007029BB" w:rsidRDefault="00606CF3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（　　）東京　・　（　　）神戸　・　（　　）福岡　・　（　　）札幌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2D15" w:rsidRPr="003225F7">
        <w:rPr>
          <w:rFonts w:hint="eastAsia"/>
          <w:sz w:val="22"/>
          <w:u w:val="single"/>
          <w:lang w:eastAsia="ja-JP"/>
        </w:rPr>
        <w:t>※本用紙は</w:t>
      </w:r>
      <w:r w:rsidR="00F42D15">
        <w:rPr>
          <w:rFonts w:hint="eastAsia"/>
          <w:sz w:val="22"/>
          <w:u w:val="single"/>
          <w:lang w:eastAsia="ja-JP"/>
        </w:rPr>
        <w:t>受付のアンケート回収ＢＯＸにお入れください。</w:t>
      </w:r>
      <w:bookmarkStart w:id="0" w:name="_GoBack"/>
      <w:bookmarkEnd w:id="0"/>
    </w:p>
    <w:sectPr w:rsidR="00F42D15" w:rsidRPr="00CE6ACF" w:rsidSect="00B4641C">
      <w:pgSz w:w="11907" w:h="16840" w:code="9"/>
      <w:pgMar w:top="680" w:right="680" w:bottom="731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34"/>
    <w:rsid w:val="00031934"/>
    <w:rsid w:val="000D13AE"/>
    <w:rsid w:val="00194FAF"/>
    <w:rsid w:val="00222D46"/>
    <w:rsid w:val="002D2417"/>
    <w:rsid w:val="00304E45"/>
    <w:rsid w:val="0031070F"/>
    <w:rsid w:val="00314C04"/>
    <w:rsid w:val="003225F7"/>
    <w:rsid w:val="00334C33"/>
    <w:rsid w:val="003548D3"/>
    <w:rsid w:val="003556D0"/>
    <w:rsid w:val="00382E12"/>
    <w:rsid w:val="003C3D12"/>
    <w:rsid w:val="004D7215"/>
    <w:rsid w:val="00503C72"/>
    <w:rsid w:val="005C49FC"/>
    <w:rsid w:val="00606CF3"/>
    <w:rsid w:val="006576F9"/>
    <w:rsid w:val="007029BB"/>
    <w:rsid w:val="0075606F"/>
    <w:rsid w:val="007E0BE4"/>
    <w:rsid w:val="008B3CB2"/>
    <w:rsid w:val="008C3065"/>
    <w:rsid w:val="00985406"/>
    <w:rsid w:val="009A6BF2"/>
    <w:rsid w:val="00A35A93"/>
    <w:rsid w:val="00A3775D"/>
    <w:rsid w:val="00A639DB"/>
    <w:rsid w:val="00A76D5B"/>
    <w:rsid w:val="00AC3473"/>
    <w:rsid w:val="00B4641C"/>
    <w:rsid w:val="00B97D40"/>
    <w:rsid w:val="00C163A3"/>
    <w:rsid w:val="00CB1974"/>
    <w:rsid w:val="00CB2D6F"/>
    <w:rsid w:val="00CC6CF8"/>
    <w:rsid w:val="00CE6ACF"/>
    <w:rsid w:val="00D23412"/>
    <w:rsid w:val="00DC7F7D"/>
    <w:rsid w:val="00F16F5A"/>
    <w:rsid w:val="00F41AD9"/>
    <w:rsid w:val="00F42D15"/>
    <w:rsid w:val="00F5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41C"/>
    <w:rPr>
      <w:rFonts w:ascii="Trebuchet MS" w:eastAsia="ＭＳ Ｐゴシック" w:hAnsi="Trebuchet MS"/>
      <w:lang w:eastAsia="en-US"/>
    </w:rPr>
  </w:style>
  <w:style w:type="paragraph" w:styleId="1">
    <w:name w:val="heading 1"/>
    <w:basedOn w:val="a"/>
    <w:next w:val="a"/>
    <w:qFormat/>
    <w:rsid w:val="00D23412"/>
    <w:pPr>
      <w:jc w:val="right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B4641C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B4641C"/>
    <w:pPr>
      <w:keepNext/>
      <w:ind w:leftChars="400" w:left="40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4D721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1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スタイル1"/>
    <w:basedOn w:val="a1"/>
    <w:uiPriority w:val="99"/>
    <w:rsid w:val="00A377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41C"/>
    <w:rPr>
      <w:rFonts w:ascii="Trebuchet MS" w:eastAsia="ＭＳ Ｐゴシック" w:hAnsi="Trebuchet MS"/>
      <w:lang w:eastAsia="en-US"/>
    </w:rPr>
  </w:style>
  <w:style w:type="paragraph" w:styleId="1">
    <w:name w:val="heading 1"/>
    <w:basedOn w:val="a"/>
    <w:next w:val="a"/>
    <w:qFormat/>
    <w:rsid w:val="00D23412"/>
    <w:pPr>
      <w:jc w:val="right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B4641C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B4641C"/>
    <w:pPr>
      <w:keepNext/>
      <w:ind w:leftChars="400" w:left="40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4D721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1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スタイル1"/>
    <w:basedOn w:val="a1"/>
    <w:uiPriority w:val="99"/>
    <w:rsid w:val="00A377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aisfile\Users\tanida\Application%20Data\Microsoft\Templates\Letter%20of%20transmitt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BDB4-6D77-49AD-820D-E39A38CC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transmittal</Template>
  <TotalTime>123</TotalTime>
  <Pages>1</Pages>
  <Words>166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谷田 良平</dc:creator>
  <cp:lastModifiedBy>谷田 良平</cp:lastModifiedBy>
  <cp:revision>5</cp:revision>
  <cp:lastPrinted>2014-06-05T08:50:00Z</cp:lastPrinted>
  <dcterms:created xsi:type="dcterms:W3CDTF">2014-04-10T08:09:00Z</dcterms:created>
  <dcterms:modified xsi:type="dcterms:W3CDTF">2014-06-05T09:13:00Z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TC010185561041</vt:lpwstr>
  </property>
</Properties>
</file>