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A4" w:rsidRPr="00233C89" w:rsidRDefault="00CB1CA4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bookmarkStart w:id="0" w:name="_GoBack"/>
      <w:bookmarkEnd w:id="0"/>
    </w:p>
    <w:bookmarkStart w:id="1" w:name="_Toc421164669"/>
    <w:p w:rsidR="00E91DCC" w:rsidRPr="00240621" w:rsidRDefault="008B57DC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29CB62" wp14:editId="2A6C5375">
                <wp:simplePos x="0" y="0"/>
                <wp:positionH relativeFrom="column">
                  <wp:posOffset>5240655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C6" w:rsidRPr="002D6E66" w:rsidRDefault="00082DC6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2.65pt;margin-top:-35.6pt;width:98.1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">
                <v:textbox style="mso-fit-shape-to-text:t">
                  <w:txbxContent>
                    <w:p w:rsidR="00082DC6" w:rsidRPr="002D6E66" w:rsidRDefault="00082DC6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02383" w:rsidRPr="00233C89">
        <w:rPr>
          <w:color w:val="auto"/>
          <w:szCs w:val="21"/>
        </w:rPr>
        <w:t>２</w:t>
      </w:r>
      <w:r w:rsidR="00BB41D3" w:rsidRPr="00233C89">
        <w:rPr>
          <w:rFonts w:hint="eastAsia"/>
          <w:color w:val="auto"/>
          <w:szCs w:val="21"/>
        </w:rPr>
        <w:t>（</w:t>
      </w:r>
      <w:r w:rsidR="00083A40" w:rsidRPr="00240621">
        <w:rPr>
          <w:rFonts w:hint="eastAsia"/>
          <w:color w:val="auto"/>
          <w:szCs w:val="21"/>
        </w:rPr>
        <w:t>専門職による</w:t>
      </w:r>
      <w:r w:rsidR="00BB41D3" w:rsidRPr="00240621">
        <w:rPr>
          <w:rFonts w:hint="eastAsia"/>
          <w:color w:val="auto"/>
          <w:szCs w:val="21"/>
        </w:rPr>
        <w:t>アドバイス支援事業　実施結果報告書）</w:t>
      </w:r>
      <w:bookmarkEnd w:id="1"/>
    </w:p>
    <w:p w:rsidR="00E91DCC" w:rsidRPr="00240621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240621" w:rsidRDefault="00083A40" w:rsidP="00E91DC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  <w:r w:rsidRPr="00240621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専門職による</w:t>
      </w:r>
      <w:r w:rsidR="00E91DCC" w:rsidRPr="00240621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アドバイス支援事業　実施結果報告書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Theme="majorEastAsia" w:eastAsiaTheme="majorEastAsia" w:hAnsiTheme="majorEastAsia"/>
          <w:kern w:val="0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1421"/>
        <w:gridCol w:w="1272"/>
        <w:gridCol w:w="713"/>
        <w:gridCol w:w="1130"/>
        <w:gridCol w:w="1600"/>
        <w:gridCol w:w="1235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083A40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083A40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実施責任者</w:t>
            </w:r>
          </w:p>
        </w:tc>
        <w:tc>
          <w:tcPr>
            <w:tcW w:w="8080" w:type="dxa"/>
            <w:gridSpan w:val="7"/>
            <w:vAlign w:val="center"/>
          </w:tcPr>
          <w:p w:rsidR="00083A40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</w:t>
            </w:r>
            <w:r w:rsidR="00E91DCC"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83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アドバイス（意見交換）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に係わった担当者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アドバイス等に係わる全ての方を記載してください。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２．実施結果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D94488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6F570B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</w:t>
            </w:r>
            <w:r w:rsidR="00E91DCC"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番号</w:t>
            </w:r>
          </w:p>
        </w:tc>
        <w:tc>
          <w:tcPr>
            <w:tcW w:w="1843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083A40" w:rsidRPr="00233C89" w:rsidTr="00083A40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083A40" w:rsidRPr="00233C89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083A40" w:rsidRPr="00233C89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383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アドバイス（意見交換）の実施経過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実　施　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日</w:t>
            </w:r>
          </w:p>
        </w:tc>
        <w:tc>
          <w:tcPr>
            <w:tcW w:w="5954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実　施　方　法　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等</w:t>
            </w:r>
          </w:p>
        </w:tc>
      </w:tr>
      <w:tr w:rsidR="00E91DCC" w:rsidRPr="00233C89" w:rsidTr="00D94488">
        <w:trPr>
          <w:trHeight w:val="389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4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3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8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使用者の適応範囲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に関する留意点、課題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使用時の利用環境に関する留意点、課題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083A40">
        <w:trPr>
          <w:trHeight w:val="954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期待する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効果を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発揮するための課題及びその対応策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083A40">
        <w:trPr>
          <w:trHeight w:val="69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使い勝手に関する課題及びその対応策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3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特にアドバイス（意見交換）してほしい事柄に対する結果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0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sectPr w:rsidR="00E91DCC" w:rsidRPr="00233C89" w:rsidSect="0061509E">
      <w:headerReference w:type="default" r:id="rId9"/>
      <w:footerReference w:type="default" r:id="rId10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094E17">
      <w:r>
        <w:separator/>
      </w:r>
    </w:p>
  </w:endnote>
  <w:endnote w:type="continuationSeparator" w:id="0">
    <w:p w:rsidR="00082DC6" w:rsidRDefault="00082DC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82DC6" w:rsidRDefault="00082D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C29" w:rsidRPr="00C51C29">
          <w:rPr>
            <w:noProof/>
            <w:lang w:val="ja-JP"/>
          </w:rPr>
          <w:t>1</w:t>
        </w:r>
        <w:r>
          <w:fldChar w:fldCharType="end"/>
        </w:r>
      </w:p>
    </w:sdtContent>
  </w:sdt>
  <w:p w:rsidR="00082DC6" w:rsidRDefault="00082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094E17">
      <w:r>
        <w:separator/>
      </w:r>
    </w:p>
  </w:footnote>
  <w:footnote w:type="continuationSeparator" w:id="0">
    <w:p w:rsidR="00082DC6" w:rsidRDefault="00082DC6" w:rsidP="0009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C6" w:rsidRDefault="00082D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74824"/>
    <w:rsid w:val="000819E4"/>
    <w:rsid w:val="00082DC6"/>
    <w:rsid w:val="00083A40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50F1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AD6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361B1"/>
    <w:rsid w:val="00850789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70614"/>
    <w:rsid w:val="00983938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0B35"/>
    <w:rsid w:val="00B12BFA"/>
    <w:rsid w:val="00B1630D"/>
    <w:rsid w:val="00B24803"/>
    <w:rsid w:val="00B300E6"/>
    <w:rsid w:val="00B33085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1C29"/>
    <w:rsid w:val="00C537D1"/>
    <w:rsid w:val="00C633C5"/>
    <w:rsid w:val="00C63DD8"/>
    <w:rsid w:val="00C84D2C"/>
    <w:rsid w:val="00CA0860"/>
    <w:rsid w:val="00CA6683"/>
    <w:rsid w:val="00CB1CA4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4193-1840-4400-B642-B3A81575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1051EB38</Template>
  <TotalTime>506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2015-06-04T00:59:00Z</cp:lastPrinted>
  <dcterms:created xsi:type="dcterms:W3CDTF">2015-05-20T04:09:00Z</dcterms:created>
  <dcterms:modified xsi:type="dcterms:W3CDTF">2016-11-02T02:58:00Z</dcterms:modified>
</cp:coreProperties>
</file>