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14" w:rsidRDefault="00193014" w:rsidP="00E91DCC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193014" w:rsidRDefault="00193014" w:rsidP="00E91DCC">
      <w:pPr>
        <w:rPr>
          <w:rFonts w:ascii="ＭＳ ゴシック" w:eastAsia="ＭＳ ゴシック" w:hAnsi="ＭＳ ゴシック"/>
          <w:szCs w:val="21"/>
        </w:rPr>
      </w:pPr>
    </w:p>
    <w:p w:rsidR="00193014" w:rsidRDefault="00193014" w:rsidP="00E91DCC">
      <w:pPr>
        <w:rPr>
          <w:rFonts w:ascii="ＭＳ ゴシック" w:eastAsia="ＭＳ ゴシック" w:hAnsi="ＭＳ ゴシック"/>
          <w:szCs w:val="21"/>
        </w:rPr>
      </w:pPr>
    </w:p>
    <w:bookmarkStart w:id="1" w:name="_Toc421164672"/>
    <w:p w:rsidR="00E91DCC" w:rsidRPr="00233C89" w:rsidRDefault="00666FBD" w:rsidP="00BB41D3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A41256E" wp14:editId="7045BE41">
                <wp:simplePos x="0" y="0"/>
                <wp:positionH relativeFrom="column">
                  <wp:posOffset>5233035</wp:posOffset>
                </wp:positionH>
                <wp:positionV relativeFrom="paragraph">
                  <wp:posOffset>-452120</wp:posOffset>
                </wp:positionV>
                <wp:extent cx="1245870" cy="1403985"/>
                <wp:effectExtent l="0" t="0" r="11430" b="2032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DC6" w:rsidRPr="002D6E66" w:rsidRDefault="00082DC6" w:rsidP="00666F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12.05pt;margin-top:-35.6pt;width:98.1pt;height:110.55pt;z-index:251744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">
                <v:textbox style="mso-fit-shape-to-text:t">
                  <w:txbxContent>
                    <w:p w:rsidR="00082DC6" w:rsidRPr="002D6E66" w:rsidRDefault="00082DC6" w:rsidP="00666FB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33C89">
        <w:rPr>
          <w:color w:val="auto"/>
          <w:szCs w:val="21"/>
        </w:rPr>
        <w:t>様式</w:t>
      </w:r>
      <w:r w:rsidR="00AC398C" w:rsidRPr="00233C89">
        <w:rPr>
          <w:color w:val="auto"/>
          <w:szCs w:val="21"/>
        </w:rPr>
        <w:t>５</w:t>
      </w:r>
      <w:r w:rsidR="00BB41D3" w:rsidRPr="00233C89">
        <w:rPr>
          <w:rFonts w:hint="eastAsia"/>
          <w:color w:val="auto"/>
          <w:szCs w:val="21"/>
        </w:rPr>
        <w:t>（介護ロボット等モニター調査　結果報告書）</w:t>
      </w:r>
      <w:bookmarkEnd w:id="1"/>
    </w:p>
    <w:p w:rsidR="00E91DCC" w:rsidRPr="00233C89" w:rsidRDefault="00E91DCC" w:rsidP="00E91DC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 ゴシック"/>
          <w:kern w:val="0"/>
          <w:szCs w:val="21"/>
        </w:rPr>
      </w:pP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平成</w:t>
      </w:r>
      <w:r w:rsidRPr="00233C89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年</w:t>
      </w:r>
      <w:r w:rsidRPr="00233C89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月</w:t>
      </w:r>
      <w:r w:rsidRPr="00233C89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日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E91DCC" w:rsidRPr="004868C6" w:rsidRDefault="00E91DCC" w:rsidP="00E91DC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ゴシック"/>
          <w:kern w:val="0"/>
          <w:sz w:val="24"/>
          <w:szCs w:val="21"/>
        </w:rPr>
      </w:pPr>
      <w:r w:rsidRPr="004868C6">
        <w:rPr>
          <w:rFonts w:ascii="ＭＳ ゴシック" w:eastAsia="ＭＳ ゴシック" w:hAnsi="ＭＳ ゴシック" w:cs="ＭＳ ゴシック" w:hint="eastAsia"/>
          <w:kern w:val="0"/>
          <w:sz w:val="24"/>
          <w:szCs w:val="21"/>
        </w:rPr>
        <w:t xml:space="preserve">介護ロボット等モニター調査　</w:t>
      </w:r>
      <w:r w:rsidRPr="004868C6">
        <w:rPr>
          <w:rFonts w:asciiTheme="majorEastAsia" w:eastAsiaTheme="majorEastAsia" w:hAnsiTheme="majorEastAsia" w:cs="ＭＳ ゴシック"/>
          <w:kern w:val="0"/>
          <w:sz w:val="24"/>
          <w:szCs w:val="21"/>
        </w:rPr>
        <w:t>結果報告書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kern w:val="0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r w:rsidRPr="00233C89">
        <w:rPr>
          <w:rFonts w:asciiTheme="majorEastAsia" w:eastAsiaTheme="majorEastAsia" w:hAnsiTheme="majorEastAsia"/>
          <w:kern w:val="0"/>
          <w:szCs w:val="21"/>
        </w:rPr>
        <w:t>１．実施体制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992"/>
        <w:gridCol w:w="1138"/>
        <w:gridCol w:w="1272"/>
        <w:gridCol w:w="713"/>
        <w:gridCol w:w="988"/>
        <w:gridCol w:w="1742"/>
        <w:gridCol w:w="1235"/>
      </w:tblGrid>
      <w:tr w:rsidR="00E91DCC" w:rsidRPr="00233C89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実施機関名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1D2ACD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</w:t>
            </w:r>
            <w:r w:rsidR="00E91DCC"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担当者</w:t>
            </w: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連絡先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電話</w:t>
            </w:r>
          </w:p>
        </w:tc>
        <w:tc>
          <w:tcPr>
            <w:tcW w:w="241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2977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主担当者の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資格と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日常業務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モニター調査に係わった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担当者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（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  <w:u w:val="wave"/>
              </w:rPr>
              <w:t>モニター調査に係わる全ての方を記載してください。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所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属</w:t>
            </w:r>
          </w:p>
        </w:tc>
        <w:tc>
          <w:tcPr>
            <w:tcW w:w="3965" w:type="dxa"/>
            <w:gridSpan w:val="3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資格及び業務経験等、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経験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２．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実施状況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706"/>
        <w:gridCol w:w="4248"/>
      </w:tblGrid>
      <w:tr w:rsidR="00E91DCC" w:rsidRPr="00233C89" w:rsidTr="001D2ACD">
        <w:trPr>
          <w:trHeight w:val="34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案件番号</w:t>
            </w:r>
          </w:p>
        </w:tc>
        <w:tc>
          <w:tcPr>
            <w:tcW w:w="1843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</w:t>
            </w:r>
          </w:p>
        </w:tc>
        <w:tc>
          <w:tcPr>
            <w:tcW w:w="4248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D2ACD" w:rsidRPr="00233C89" w:rsidTr="001D2ACD">
        <w:trPr>
          <w:trHeight w:val="39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1D2ACD" w:rsidRPr="00233C89" w:rsidRDefault="001D2ACD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企業名</w:t>
            </w:r>
          </w:p>
        </w:tc>
        <w:tc>
          <w:tcPr>
            <w:tcW w:w="7797" w:type="dxa"/>
            <w:gridSpan w:val="3"/>
            <w:vAlign w:val="center"/>
          </w:tcPr>
          <w:p w:rsidR="001D2ACD" w:rsidRPr="00233C89" w:rsidRDefault="001D2ACD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実施期間</w:t>
            </w:r>
          </w:p>
        </w:tc>
        <w:tc>
          <w:tcPr>
            <w:tcW w:w="7797" w:type="dxa"/>
            <w:gridSpan w:val="3"/>
            <w:vAlign w:val="center"/>
          </w:tcPr>
          <w:p w:rsidR="00E91DCC" w:rsidRPr="00233C89" w:rsidRDefault="00E91DCC" w:rsidP="00E43005">
            <w:pPr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月　　　日　　～　　　　　月　　　日</w:t>
            </w:r>
          </w:p>
        </w:tc>
      </w:tr>
      <w:tr w:rsidR="00E91DCC" w:rsidRPr="00233C89" w:rsidTr="00D94488">
        <w:trPr>
          <w:trHeight w:val="68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調査対象とした介護サービスの種類・内容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70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機器を利用した介護サービス場面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71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機器を利用した対象者の状態像、人数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71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モニター調査結果の収集と記録の方法</w:t>
            </w:r>
          </w:p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66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応募時と異なったこと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想定していなかったこと等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66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Default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193014" w:rsidRDefault="00193014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193014" w:rsidRDefault="00193014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193014" w:rsidRPr="00233C89" w:rsidRDefault="00193014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hint="eastAsia"/>
          <w:szCs w:val="21"/>
        </w:rPr>
        <w:t>３．モニター調査結果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797"/>
      </w:tblGrid>
      <w:tr w:rsidR="00E91DCC" w:rsidRPr="00233C89" w:rsidTr="00D94488">
        <w:trPr>
          <w:trHeight w:val="124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利用対象者の適用範囲（特に留意すべき点など）</w:t>
            </w: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276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利用環境の条件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（特に留意すべき点など）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401"/>
        </w:trPr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機器の利用効果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（機器の特性に即してあてはまる項目について記入すること）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7" w:type="dxa"/>
          </w:tcPr>
          <w:p w:rsidR="00E91DCC" w:rsidRPr="00233C89" w:rsidRDefault="00E91DCC" w:rsidP="00D9448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</w:pP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  <w:u w:val="single"/>
              </w:rPr>
              <w:t>介護を受ける側への効果</w:t>
            </w: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</w:rPr>
              <w:t>（本人のＡＤＬやＱＯＬの維持・向上、精神的負担の軽減等）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278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7" w:type="dxa"/>
          </w:tcPr>
          <w:p w:rsidR="00E91DCC" w:rsidRPr="00233C89" w:rsidRDefault="00E91DCC" w:rsidP="00D9448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</w:pP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  <w:u w:val="single"/>
              </w:rPr>
              <w:t>介護する側への効果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E91DCC" w:rsidRPr="00233C89" w:rsidTr="00D94488">
        <w:trPr>
          <w:trHeight w:val="1268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7" w:type="dxa"/>
          </w:tcPr>
          <w:p w:rsidR="00E91DCC" w:rsidRPr="00233C89" w:rsidRDefault="00E91DCC" w:rsidP="00D9448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</w:pP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  <w:u w:val="single"/>
              </w:rPr>
              <w:t>介護業務の過程における効果</w:t>
            </w: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</w:rPr>
              <w:t>（安全な介護の実施や効率的な介護の実現等）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E91DCC" w:rsidRPr="00233C89" w:rsidTr="00D94488">
        <w:trPr>
          <w:trHeight w:val="1258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</w:pPr>
            <w:r w:rsidRPr="00233C89"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  <w:t>その他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E91DCC" w:rsidRPr="00233C89" w:rsidTr="00D94488">
        <w:trPr>
          <w:trHeight w:val="127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使い勝手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操作機能性</w:t>
            </w: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16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改良の希望と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その理由</w:t>
            </w: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16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p w:rsidR="00E91DCC" w:rsidRPr="00233C89" w:rsidRDefault="00E91DCC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193014" w:rsidRDefault="00193014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193014" w:rsidRDefault="00193014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193014" w:rsidSect="0061509E">
      <w:footerReference w:type="default" r:id="rId9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C6" w:rsidRDefault="00082DC6" w:rsidP="00094E17">
      <w:r>
        <w:separator/>
      </w:r>
    </w:p>
  </w:endnote>
  <w:endnote w:type="continuationSeparator" w:id="0">
    <w:p w:rsidR="00082DC6" w:rsidRDefault="00082DC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82DC6" w:rsidRDefault="00082D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37D" w:rsidRPr="0048137D">
          <w:rPr>
            <w:noProof/>
            <w:lang w:val="ja-JP"/>
          </w:rPr>
          <w:t>1</w:t>
        </w:r>
        <w:r>
          <w:fldChar w:fldCharType="end"/>
        </w:r>
      </w:p>
    </w:sdtContent>
  </w:sdt>
  <w:p w:rsidR="00082DC6" w:rsidRDefault="00082D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C6" w:rsidRDefault="00082DC6" w:rsidP="00094E17">
      <w:r>
        <w:separator/>
      </w:r>
    </w:p>
  </w:footnote>
  <w:footnote w:type="continuationSeparator" w:id="0">
    <w:p w:rsidR="00082DC6" w:rsidRDefault="00082DC6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74824"/>
    <w:rsid w:val="000819E4"/>
    <w:rsid w:val="00082DC6"/>
    <w:rsid w:val="00083A40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3014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50F1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137D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AD6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361B1"/>
    <w:rsid w:val="00850789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70614"/>
    <w:rsid w:val="00983938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0B35"/>
    <w:rsid w:val="00B12BFA"/>
    <w:rsid w:val="00B1630D"/>
    <w:rsid w:val="00B24803"/>
    <w:rsid w:val="00B300E6"/>
    <w:rsid w:val="00B33085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D5FC-B9A8-48A7-B43C-BC44B94A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B0620225</Template>
  <TotalTime>510</TotalTime>
  <Pages>2</Pages>
  <Words>98</Words>
  <Characters>559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2015-06-04T00:59:00Z</cp:lastPrinted>
  <dcterms:created xsi:type="dcterms:W3CDTF">2015-05-20T04:09:00Z</dcterms:created>
  <dcterms:modified xsi:type="dcterms:W3CDTF">2016-11-04T04:24:00Z</dcterms:modified>
</cp:coreProperties>
</file>