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03" w:rsidRDefault="00093203" w:rsidP="00AC398C">
      <w:pPr>
        <w:pStyle w:val="3"/>
        <w:ind w:left="210" w:right="210"/>
        <w:rPr>
          <w:color w:val="auto"/>
          <w:szCs w:val="21"/>
        </w:rPr>
      </w:pPr>
      <w:bookmarkStart w:id="0" w:name="_Toc484604172"/>
      <w:bookmarkStart w:id="1" w:name="_GoBack"/>
      <w:bookmarkEnd w:id="1"/>
    </w:p>
    <w:p w:rsidR="00093203" w:rsidRDefault="00093203" w:rsidP="00AC398C">
      <w:pPr>
        <w:pStyle w:val="3"/>
        <w:ind w:left="210" w:right="210"/>
        <w:rPr>
          <w:color w:val="auto"/>
          <w:szCs w:val="21"/>
        </w:rPr>
      </w:pPr>
    </w:p>
    <w:p w:rsidR="00093203" w:rsidRDefault="00093203" w:rsidP="00AC398C">
      <w:pPr>
        <w:pStyle w:val="3"/>
        <w:ind w:left="210" w:right="210"/>
        <w:rPr>
          <w:color w:val="auto"/>
          <w:szCs w:val="21"/>
        </w:rPr>
      </w:pPr>
    </w:p>
    <w:p w:rsidR="00AC398C" w:rsidRPr="00233C89" w:rsidRDefault="00AC398C" w:rsidP="00AC398C">
      <w:pPr>
        <w:pStyle w:val="3"/>
        <w:ind w:left="210" w:right="210"/>
        <w:rPr>
          <w:color w:val="auto"/>
          <w:szCs w:val="21"/>
        </w:rPr>
      </w:pPr>
      <w:r w:rsidRPr="00233C89">
        <w:rPr>
          <w:rFonts w:hint="eastAsia"/>
          <w:color w:val="auto"/>
          <w:szCs w:val="21"/>
        </w:rPr>
        <w:t>様式３（</w:t>
      </w: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5D73BF" wp14:editId="222E36B6">
                <wp:simplePos x="0" y="0"/>
                <wp:positionH relativeFrom="column">
                  <wp:posOffset>5233035</wp:posOffset>
                </wp:positionH>
                <wp:positionV relativeFrom="paragraph">
                  <wp:posOffset>-428625</wp:posOffset>
                </wp:positionV>
                <wp:extent cx="1245870" cy="1403985"/>
                <wp:effectExtent l="0" t="0" r="11430" b="2032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6" w:rsidRPr="002D6E66" w:rsidRDefault="00EB3A06" w:rsidP="00AC39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2.05pt;margin-top:-33.75pt;width:98.1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9GpQwIAAF4EAAAOAAAAZHJzL2Uyb0RvYy54bWysVNuO0zAQfUfiHyy/06SlZduo6WrpUoS0&#10;XKSFD3Acp7HwDdttUh5bCfER/ALime/JjzB2ut1ye0HkwfJ0PGfOnJnp/LKVAm2ZdVyrHA8HKUZM&#10;UV1ytc7xu7erR1OMnCeqJEIrluMdc/hy8fDBvDEZG+lai5JZBCDKZY3Jce29yZLE0ZpJ4gbaMAXO&#10;SltJPJh2nZSWNIAuRTJK0ydJo21prKbMOfj1unfiRcSvKkb966pyzCORY+Dm42njWYQzWcxJtrbE&#10;1JweaZB/YCEJV5D0BHVNPEEby3+Dkpxa7XTlB1TLRFcVpyzWANUM01+qua2JYbEWEMeZk0zu/8HS&#10;V9s3FvEyx2OQRxEJPeoOn7r9127/vTt8Rt3hS3c4dPtvYKNR0KsxLoOwWwOBvn2qW+h7rN2ZG03f&#10;O6T0siZqza6s1U3NSAl8hyEyOQvtcVwAKZqXuoS8ZON1BGorK4OYIA8CdCC2O/WKtR7RkHI0nkwv&#10;wEXBNxynj2fTScxBsrtwY51/zrRE4ZJjC8MQ4cn2xvlAh2R3T0I2pwUvV1yIaNh1sRQWbQkMzip+&#10;R/SfngmFmhzPJqNJr8BfIdL4/QlCcg8bILjM8fT0iGRBt2eqjPPpCRf9HSgLdRQyaNer6Nui7XsY&#10;EgSRC13uQFmr+4GHBYVLre1HjBoY9hy7DxtiGUbihYLuzIbj0H4fjfHkYgSGPfcU5x6iKEDl2GPU&#10;X5c+blTUzVxBF1c86nvP5EgZhjjKfly4sCXndnx1/7ew+AEAAP//AwBQSwMEFAAGAAgAAAAhAFI6&#10;kKLgAAAADAEAAA8AAABkcnMvZG93bnJldi54bWxMj8FuwjAMhu+T9g6RJ+2CIKFdO1Saog2J0050&#10;7B4a01ZrnC4JUN5+4bTdbPnT7+8vN5MZ2AWd7y1JWC4EMKTG6p5aCYfP3XwFzAdFWg2WUMINPWyq&#10;x4dSFdpeaY+XOrQshpAvlIQuhLHg3DcdGuUXdkSKt5N1RoW4upZrp64x3Aw8ESLnRvUUP3RqxG2H&#10;zXd9NhLynzqdfXzpGe1vu3fXmExvD5mUz0/T2xpYwCn8wXDXj+pQRaejPZP2bJCwSl6WEZUwz18z&#10;YHdCJCIFdoxTlubAq5L/L1H9AgAA//8DAFBLAQItABQABgAIAAAAIQC2gziS/gAAAOEBAAATAAAA&#10;AAAAAAAAAAAAAAAAAABbQ29udGVudF9UeXBlc10ueG1sUEsBAi0AFAAGAAgAAAAhADj9If/WAAAA&#10;lAEAAAsAAAAAAAAAAAAAAAAALwEAAF9yZWxzLy5yZWxzUEsBAi0AFAAGAAgAAAAhALzj0alDAgAA&#10;XgQAAA4AAAAAAAAAAAAAAAAALgIAAGRycy9lMm9Eb2MueG1sUEsBAi0AFAAGAAgAAAAhAFI6kKLg&#10;AAAADAEAAA8AAAAAAAAAAAAAAAAAnQQAAGRycy9kb3ducmV2LnhtbFBLBQYAAAAABAAEAPMAAACq&#10;BQAAAAA=&#10;">
                <v:textbox style="mso-fit-shape-to-text:t">
                  <w:txbxContent>
                    <w:p w:rsidR="00EB3A06" w:rsidRPr="002D6E66" w:rsidRDefault="00EB3A06" w:rsidP="00AC398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Pr="00240621">
        <w:rPr>
          <w:rFonts w:hint="eastAsia"/>
          <w:color w:val="auto"/>
          <w:szCs w:val="21"/>
        </w:rPr>
        <w:t>専門職によるアドバイス支援</w:t>
      </w:r>
      <w:r w:rsidRPr="00233C89">
        <w:rPr>
          <w:rFonts w:hint="eastAsia"/>
          <w:color w:val="auto"/>
          <w:szCs w:val="21"/>
        </w:rPr>
        <w:t>事業・協力施設　請求書）</w:t>
      </w:r>
      <w:bookmarkEnd w:id="0"/>
    </w:p>
    <w:p w:rsidR="00AC398C" w:rsidRPr="00233C89" w:rsidRDefault="00AC398C" w:rsidP="00AC398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AC398C" w:rsidRPr="004868C6" w:rsidRDefault="00AC398C" w:rsidP="00AC398C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40"/>
        </w:rPr>
        <w:t>請　求　書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F700DF" w:rsidRDefault="00AC398C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F700DF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　　　　　　　円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074824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695A8A">
        <w:rPr>
          <w:rFonts w:ascii="Century" w:eastAsia="ＭＳ 明朝" w:hAnsi="Century" w:cs="Times New Roman" w:hint="eastAsia"/>
          <w:szCs w:val="21"/>
        </w:rPr>
        <w:t>平成２</w:t>
      </w:r>
      <w:r w:rsidR="009D7D1A" w:rsidRPr="00695A8A">
        <w:rPr>
          <w:rFonts w:ascii="Century" w:eastAsia="ＭＳ 明朝" w:hAnsi="Century" w:cs="Times New Roman" w:hint="eastAsia"/>
          <w:szCs w:val="21"/>
        </w:rPr>
        <w:t>９</w:t>
      </w:r>
      <w:r w:rsidR="00AC398C" w:rsidRPr="00233C89">
        <w:rPr>
          <w:rFonts w:ascii="Century" w:eastAsia="ＭＳ 明朝" w:hAnsi="Century" w:cs="Times New Roman" w:hint="eastAsia"/>
          <w:szCs w:val="21"/>
        </w:rPr>
        <w:t>年度福祉用具・介護ロボット実用化支援事業の一環として行った「専門職によるアドバイス支援事業」について、上記のとおり請求します。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AC398C" w:rsidRPr="00233C89" w:rsidTr="00AC398C">
        <w:trPr>
          <w:trHeight w:val="41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AC398C" w:rsidRPr="00233C89" w:rsidTr="00AC398C">
        <w:trPr>
          <w:trHeight w:val="39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58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907135232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907135232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67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907135233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907135233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6F570B" w:rsidRDefault="00AC398C" w:rsidP="00AC398C">
      <w:pPr>
        <w:rPr>
          <w:rFonts w:ascii="Century" w:eastAsia="ＭＳ 明朝" w:hAnsi="Century" w:cs="Times New Roman"/>
          <w:szCs w:val="21"/>
        </w:rPr>
      </w:pPr>
      <w:r w:rsidRPr="006F570B">
        <w:rPr>
          <w:rFonts w:ascii="Century" w:eastAsia="ＭＳ 明朝" w:hAnsi="Century" w:cs="Times New Roman" w:hint="eastAsia"/>
          <w:szCs w:val="21"/>
        </w:rPr>
        <w:t>２．事業の種類　※いずれか一つに○印をつけてください。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417"/>
      </w:tblGrid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１．介護職員等との意見交換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２．専門職によるアドバイス支援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C398C" w:rsidRPr="00233C89" w:rsidRDefault="00AC398C" w:rsidP="00AC398C">
      <w:pPr>
        <w:spacing w:line="0" w:lineRule="atLeast"/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３．実施機関及び案件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AC398C" w:rsidRPr="00233C89" w:rsidTr="00AC398C">
        <w:trPr>
          <w:trHeight w:val="493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39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企業名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AC398C" w:rsidRPr="00233C89" w:rsidRDefault="00AC398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AC398C" w:rsidRPr="00233C89" w:rsidRDefault="00AC398C" w:rsidP="00AC398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AC398C" w:rsidRPr="00233C89" w:rsidRDefault="00AC398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AC398C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  <w:r w:rsidR="003F515E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〒</w:t>
      </w:r>
    </w:p>
    <w:p w:rsidR="003F515E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3F515E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Pr="00233C89" w:rsidRDefault="00AC398C" w:rsidP="00AC398C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 xml:space="preserve">者　　　　　　　　　　　　　　　</w:t>
      </w:r>
      <w:r w:rsidR="00E366B7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 xml:space="preserve">　印</w:t>
      </w:r>
    </w:p>
    <w:p w:rsidR="00AC398C" w:rsidRPr="00233C89" w:rsidRDefault="00AC398C" w:rsidP="00AC398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AC398C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B7" w:rsidRPr="00E366B7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3203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4FCD"/>
    <w:rsid w:val="00DE6C1D"/>
    <w:rsid w:val="00DF5977"/>
    <w:rsid w:val="00E17058"/>
    <w:rsid w:val="00E26FEB"/>
    <w:rsid w:val="00E278A6"/>
    <w:rsid w:val="00E34167"/>
    <w:rsid w:val="00E366B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CC14-6013-4277-8267-B5E7BAF3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EF9D8B53</Template>
  <TotalTime>2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2017-06-09T07:02:00Z</dcterms:created>
  <dcterms:modified xsi:type="dcterms:W3CDTF">2017-06-13T04:06:00Z</dcterms:modified>
</cp:coreProperties>
</file>