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7A" w:rsidRPr="003B64B3" w:rsidRDefault="002B0F7A" w:rsidP="002B0F7A">
      <w:pPr>
        <w:pStyle w:val="2"/>
        <w:rPr>
          <w:rFonts w:asciiTheme="majorEastAsia" w:hAnsiTheme="majorEastAsia"/>
        </w:rPr>
      </w:pPr>
      <w:bookmarkStart w:id="0" w:name="_Toc521652500"/>
      <w:r w:rsidRPr="003B64B3">
        <w:rPr>
          <w:rFonts w:asciiTheme="majorEastAsia" w:hAnsiTheme="majorEastAsia" w:hint="eastAsia"/>
        </w:rPr>
        <w:t>様式１「介護ロボットフォーラム　実施要望書」</w:t>
      </w:r>
      <w:bookmarkEnd w:id="0"/>
    </w:p>
    <w:p w:rsidR="002B0F7A" w:rsidRPr="002C45C3" w:rsidRDefault="002B0F7A" w:rsidP="002B0F7A">
      <w:pPr>
        <w:spacing w:line="240" w:lineRule="atLeast"/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/>
          <w:color w:val="000000"/>
          <w:sz w:val="22"/>
        </w:rPr>
        <w:t>平成　年　月　日</w:t>
      </w:r>
    </w:p>
    <w:p w:rsidR="002B0F7A" w:rsidRPr="002C45C3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:rsidR="002B0F7A" w:rsidRPr="0060522B" w:rsidRDefault="002B0F7A" w:rsidP="002B0F7A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D14FAB">
        <w:rPr>
          <w:rFonts w:ascii="HGP創英角ｺﾞｼｯｸUB" w:eastAsia="HGP創英角ｺﾞｼｯｸUB" w:hAnsi="HGP創英角ｺﾞｼｯｸUB" w:hint="eastAsia"/>
          <w:sz w:val="24"/>
        </w:rPr>
        <w:t>介護ロボットフォーラム　実施要望書</w:t>
      </w:r>
    </w:p>
    <w:p w:rsidR="002B0F7A" w:rsidRPr="00183FFA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:rsidR="002B0F7A" w:rsidRPr="002C45C3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１．実施機関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2B0F7A" w:rsidRPr="002C45C3" w:rsidTr="001270FD">
        <w:tc>
          <w:tcPr>
            <w:tcW w:w="2268" w:type="dxa"/>
            <w:shd w:val="clear" w:color="auto" w:fill="DAEEF3" w:themeFill="accent5" w:themeFillTint="33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6804" w:type="dxa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sz w:val="22"/>
              </w:rPr>
              <w:t>（対象エリア名）</w:t>
            </w:r>
            <w:r w:rsidRPr="00D751F2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介護ロボットフォーラム</w:t>
            </w:r>
          </w:p>
        </w:tc>
      </w:tr>
      <w:tr w:rsidR="002B0F7A" w:rsidRPr="002C45C3" w:rsidTr="001270FD">
        <w:tc>
          <w:tcPr>
            <w:tcW w:w="2268" w:type="dxa"/>
            <w:shd w:val="clear" w:color="auto" w:fill="DAEEF3" w:themeFill="accent5" w:themeFillTint="33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機関名称</w:t>
            </w:r>
          </w:p>
        </w:tc>
        <w:tc>
          <w:tcPr>
            <w:tcW w:w="6804" w:type="dxa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2B0F7A" w:rsidRPr="002C45C3" w:rsidTr="001270FD">
        <w:tc>
          <w:tcPr>
            <w:tcW w:w="2268" w:type="dxa"/>
            <w:shd w:val="clear" w:color="auto" w:fill="DAEEF3" w:themeFill="accent5" w:themeFillTint="33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6804" w:type="dxa"/>
          </w:tcPr>
          <w:p w:rsidR="002B0F7A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〒</w:t>
            </w:r>
          </w:p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2B0F7A" w:rsidRPr="002C45C3" w:rsidTr="001270FD">
        <w:tc>
          <w:tcPr>
            <w:tcW w:w="2268" w:type="dxa"/>
            <w:shd w:val="clear" w:color="auto" w:fill="DAEEF3" w:themeFill="accent5" w:themeFillTint="33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連絡担当者</w:t>
            </w:r>
          </w:p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所属　氏名</w:t>
            </w:r>
          </w:p>
        </w:tc>
        <w:tc>
          <w:tcPr>
            <w:tcW w:w="6804" w:type="dxa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2B0F7A" w:rsidRPr="002C45C3" w:rsidTr="001270FD">
        <w:tc>
          <w:tcPr>
            <w:tcW w:w="2268" w:type="dxa"/>
            <w:shd w:val="clear" w:color="auto" w:fill="DAEEF3" w:themeFill="accent5" w:themeFillTint="33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6804" w:type="dxa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2B0F7A" w:rsidRPr="002C45C3" w:rsidTr="001270FD">
        <w:tc>
          <w:tcPr>
            <w:tcW w:w="2268" w:type="dxa"/>
            <w:shd w:val="clear" w:color="auto" w:fill="DAEEF3" w:themeFill="accent5" w:themeFillTint="33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電子</w:t>
            </w: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メール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アドレス</w:t>
            </w:r>
          </w:p>
        </w:tc>
        <w:tc>
          <w:tcPr>
            <w:tcW w:w="6804" w:type="dxa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:rsidR="002B0F7A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:rsidR="002B0F7A" w:rsidRPr="002C45C3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２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>
        <w:rPr>
          <w:rFonts w:asciiTheme="majorEastAsia" w:eastAsiaTheme="majorEastAsia" w:hAnsiTheme="majorEastAsia" w:cs="Times New Roman" w:hint="eastAsia"/>
          <w:color w:val="000000"/>
          <w:sz w:val="22"/>
        </w:rPr>
        <w:t>希望開催時期（調整の可能性あり）</w:t>
      </w:r>
      <w:r w:rsidRPr="002C45C3">
        <w:rPr>
          <w:rFonts w:asciiTheme="majorEastAsia" w:eastAsiaTheme="majorEastAsia" w:hAnsiTheme="majorEastAsia" w:cs="Times New Roman"/>
          <w:color w:val="000000"/>
          <w:sz w:val="22"/>
        </w:rPr>
        <w:t xml:space="preserve"> 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2B0F7A" w:rsidRPr="002C45C3" w:rsidTr="001270FD">
        <w:trPr>
          <w:trHeight w:val="657"/>
        </w:trPr>
        <w:tc>
          <w:tcPr>
            <w:tcW w:w="9072" w:type="dxa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:rsidR="002B0F7A" w:rsidRPr="00B76046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:rsidR="002B0F7A" w:rsidRPr="002C45C3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３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>
        <w:rPr>
          <w:rFonts w:asciiTheme="majorEastAsia" w:eastAsiaTheme="majorEastAsia" w:hAnsiTheme="majorEastAsia" w:cs="Times New Roman" w:hint="eastAsia"/>
          <w:color w:val="000000"/>
          <w:sz w:val="22"/>
        </w:rPr>
        <w:t>展示等を予定する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機器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2B0F7A" w:rsidRPr="002C45C3" w:rsidTr="001270FD">
        <w:trPr>
          <w:trHeight w:val="657"/>
        </w:trPr>
        <w:tc>
          <w:tcPr>
            <w:tcW w:w="9072" w:type="dxa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:rsidR="002B0F7A" w:rsidRPr="00FD7BAF" w:rsidRDefault="002B0F7A" w:rsidP="002B0F7A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:rsidR="002B0F7A" w:rsidRPr="002C45C3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４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．実施体制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2B0F7A" w:rsidRPr="002C45C3" w:rsidTr="001270FD">
        <w:trPr>
          <w:trHeight w:val="744"/>
        </w:trPr>
        <w:tc>
          <w:tcPr>
            <w:tcW w:w="9072" w:type="dxa"/>
          </w:tcPr>
          <w:p w:rsidR="002B0F7A" w:rsidRPr="002C45C3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:rsidR="002B0F7A" w:rsidRPr="00655925" w:rsidRDefault="002B0F7A" w:rsidP="002B0F7A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:rsidR="002B0F7A" w:rsidRPr="002C45C3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５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Pr="002C45C3" w:rsidDel="00B76046">
        <w:rPr>
          <w:rFonts w:asciiTheme="majorEastAsia" w:eastAsiaTheme="majorEastAsia" w:hAnsiTheme="majorEastAsia" w:cs="Times New Roman" w:hint="eastAsia"/>
          <w:color w:val="000000"/>
          <w:sz w:val="2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 w:val="22"/>
        </w:rPr>
        <w:t>任意事業において実施したい内容を記載してください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2B0F7A" w:rsidRPr="008F5512" w:rsidTr="001270FD">
        <w:trPr>
          <w:trHeight w:val="1138"/>
        </w:trPr>
        <w:tc>
          <w:tcPr>
            <w:tcW w:w="9072" w:type="dxa"/>
            <w:tcBorders>
              <w:bottom w:val="single" w:sz="4" w:space="0" w:color="auto"/>
            </w:tcBorders>
          </w:tcPr>
          <w:p w:rsidR="002B0F7A" w:rsidRPr="008F5512" w:rsidRDefault="002B0F7A" w:rsidP="001270F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highlight w:val="yellow"/>
              </w:rPr>
            </w:pPr>
          </w:p>
        </w:tc>
      </w:tr>
    </w:tbl>
    <w:p w:rsidR="002B0F7A" w:rsidRPr="00655925" w:rsidRDefault="002B0F7A" w:rsidP="002B0F7A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:rsidR="002B0F7A" w:rsidRPr="00C527DF" w:rsidRDefault="002B0F7A" w:rsidP="002B0F7A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  <w:r>
        <w:rPr>
          <w:rFonts w:asciiTheme="majorEastAsia" w:eastAsiaTheme="majorEastAsia" w:hAnsiTheme="majorEastAsia" w:cs="Times New Roman"/>
          <w:color w:val="000000"/>
          <w:sz w:val="20"/>
        </w:rPr>
        <w:t>※記載には文字数の制限はありません。必要に応じて頁を増やしてください。</w:t>
      </w:r>
    </w:p>
    <w:p w:rsidR="0024431B" w:rsidRPr="002B0F7A" w:rsidRDefault="002B0F7A" w:rsidP="002B0F7A">
      <w:pPr>
        <w:widowControl/>
        <w:jc w:val="left"/>
        <w:rPr>
          <w:rFonts w:asciiTheme="majorEastAsia" w:eastAsiaTheme="majorEastAsia" w:hAnsiTheme="majorEastAsia" w:cs="Times New Roman"/>
          <w:color w:val="000000"/>
          <w:sz w:val="22"/>
        </w:rPr>
      </w:pPr>
      <w:bookmarkStart w:id="1" w:name="_GoBack"/>
      <w:bookmarkEnd w:id="1"/>
    </w:p>
    <w:sectPr w:rsidR="0024431B" w:rsidRPr="002B0F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7A" w:rsidRDefault="002B0F7A" w:rsidP="002B0F7A">
      <w:r>
        <w:separator/>
      </w:r>
    </w:p>
  </w:endnote>
  <w:endnote w:type="continuationSeparator" w:id="0">
    <w:p w:rsidR="002B0F7A" w:rsidRDefault="002B0F7A" w:rsidP="002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7A" w:rsidRDefault="002B0F7A" w:rsidP="002B0F7A">
      <w:r>
        <w:separator/>
      </w:r>
    </w:p>
  </w:footnote>
  <w:footnote w:type="continuationSeparator" w:id="0">
    <w:p w:rsidR="002B0F7A" w:rsidRDefault="002B0F7A" w:rsidP="002B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8C"/>
    <w:rsid w:val="000D258C"/>
    <w:rsid w:val="002B0F7A"/>
    <w:rsid w:val="004F37A6"/>
    <w:rsid w:val="00560106"/>
    <w:rsid w:val="00F6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5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D2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58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D258C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0D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0F7A"/>
  </w:style>
  <w:style w:type="paragraph" w:styleId="a6">
    <w:name w:val="footer"/>
    <w:basedOn w:val="a"/>
    <w:link w:val="a7"/>
    <w:uiPriority w:val="99"/>
    <w:unhideWhenUsed/>
    <w:rsid w:val="002B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0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5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D2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58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D258C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0D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0F7A"/>
  </w:style>
  <w:style w:type="paragraph" w:styleId="a6">
    <w:name w:val="footer"/>
    <w:basedOn w:val="a"/>
    <w:link w:val="a7"/>
    <w:uiPriority w:val="99"/>
    <w:unhideWhenUsed/>
    <w:rsid w:val="002B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0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B1ABBD05</Template>
  <TotalTime>3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2018-08-14T00:18:00Z</dcterms:created>
  <dcterms:modified xsi:type="dcterms:W3CDTF">2018-08-15T01:08:00Z</dcterms:modified>
</cp:coreProperties>
</file>