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2E8" w:rsidRPr="003B64B3" w:rsidRDefault="007D32E8" w:rsidP="007D32E8">
      <w:pPr>
        <w:pStyle w:val="2"/>
        <w:rPr>
          <w:rFonts w:asciiTheme="majorEastAsia" w:hAnsiTheme="majorEastAsia"/>
        </w:rPr>
      </w:pPr>
      <w:bookmarkStart w:id="0" w:name="_Toc521652501"/>
      <w:r w:rsidRPr="003B64B3">
        <w:rPr>
          <w:rFonts w:asciiTheme="majorEastAsia" w:hAnsiTheme="majorEastAsia" w:hint="eastAsia"/>
        </w:rPr>
        <w:t>様式２「介護ロボットフォーラム　経費明細書」</w:t>
      </w:r>
      <w:bookmarkEnd w:id="0"/>
      <w:r w:rsidRPr="003B64B3">
        <w:rPr>
          <w:rFonts w:asciiTheme="majorEastAsia" w:hAnsiTheme="majorEastAsia" w:hint="eastAsia"/>
        </w:rPr>
        <w:t xml:space="preserve">　</w:t>
      </w:r>
    </w:p>
    <w:p w:rsidR="007D32E8" w:rsidRDefault="007D32E8" w:rsidP="007D32E8">
      <w:pPr>
        <w:spacing w:line="240" w:lineRule="atLeast"/>
        <w:rPr>
          <w:rFonts w:asciiTheme="majorEastAsia" w:eastAsiaTheme="majorEastAsia" w:hAnsiTheme="majorEastAsia" w:cs="Times New Roman"/>
          <w:color w:val="000000"/>
          <w:sz w:val="22"/>
        </w:rPr>
      </w:pPr>
    </w:p>
    <w:p w:rsidR="007D32E8" w:rsidRPr="0060522B" w:rsidRDefault="007D32E8" w:rsidP="007D32E8">
      <w:pPr>
        <w:spacing w:line="240" w:lineRule="atLeast"/>
        <w:jc w:val="center"/>
        <w:rPr>
          <w:rFonts w:ascii="HGP創英角ｺﾞｼｯｸUB" w:eastAsia="HGP創英角ｺﾞｼｯｸUB" w:hAnsi="HGP創英角ｺﾞｼｯｸUB" w:cs="Times New Roman"/>
          <w:color w:val="000000"/>
          <w:sz w:val="24"/>
        </w:rPr>
      </w:pPr>
      <w:r w:rsidRPr="00D14FAB">
        <w:rPr>
          <w:rFonts w:ascii="HGP創英角ｺﾞｼｯｸUB" w:eastAsia="HGP創英角ｺﾞｼｯｸUB" w:hAnsi="HGP創英角ｺﾞｼｯｸUB" w:hint="eastAsia"/>
          <w:sz w:val="24"/>
        </w:rPr>
        <w:t xml:space="preserve">介護ロボットフォーラム　</w:t>
      </w:r>
      <w:r w:rsidRPr="00D14FAB">
        <w:rPr>
          <w:rFonts w:ascii="HGP創英角ｺﾞｼｯｸUB" w:eastAsia="HGP創英角ｺﾞｼｯｸUB" w:hAnsi="HGP創英角ｺﾞｼｯｸUB" w:cs="Times New Roman" w:hint="eastAsia"/>
          <w:color w:val="000000"/>
          <w:sz w:val="24"/>
        </w:rPr>
        <w:t>経費明細書</w:t>
      </w:r>
    </w:p>
    <w:p w:rsidR="007D32E8" w:rsidRDefault="007D32E8" w:rsidP="007D32E8">
      <w:pPr>
        <w:spacing w:line="240" w:lineRule="atLeast"/>
        <w:rPr>
          <w:rFonts w:asciiTheme="majorEastAsia" w:eastAsiaTheme="majorEastAsia" w:hAnsiTheme="majorEastAsia" w:cs="Times New Roman"/>
          <w:color w:val="000000"/>
          <w:sz w:val="22"/>
        </w:rPr>
      </w:pPr>
    </w:p>
    <w:tbl>
      <w:tblPr>
        <w:tblW w:w="9154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07"/>
        <w:gridCol w:w="1560"/>
        <w:gridCol w:w="1701"/>
        <w:gridCol w:w="5386"/>
      </w:tblGrid>
      <w:tr w:rsidR="007D32E8" w:rsidRPr="00FF55E3" w:rsidTr="00BA6AAF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2E8" w:rsidRPr="00FF55E3" w:rsidRDefault="007D32E8" w:rsidP="00BA6A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2E8" w:rsidRPr="00FF55E3" w:rsidRDefault="007D32E8" w:rsidP="00BA6A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FF55E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項目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2E8" w:rsidRPr="00FF55E3" w:rsidRDefault="007D32E8" w:rsidP="00BA6A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2"/>
              </w:rPr>
              <w:t>支出予定額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2E8" w:rsidRDefault="007D32E8" w:rsidP="00BA6A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積算内訳</w:t>
            </w:r>
          </w:p>
        </w:tc>
      </w:tr>
      <w:tr w:rsidR="007D32E8" w:rsidRPr="00FF55E3" w:rsidTr="00BA6AAF">
        <w:trPr>
          <w:trHeight w:val="672"/>
        </w:trPr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D32E8" w:rsidRPr="00FF55E3" w:rsidRDefault="007D32E8" w:rsidP="00BA6A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  <w:p w:rsidR="007D32E8" w:rsidRPr="00FF55E3" w:rsidRDefault="007D32E8" w:rsidP="00BA6A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  <w:p w:rsidR="007D32E8" w:rsidRPr="00FF55E3" w:rsidRDefault="007D32E8" w:rsidP="00BA6A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FF55E3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2"/>
              </w:rPr>
              <w:t>直接経費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D32E8" w:rsidRDefault="007D32E8" w:rsidP="00BA6A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FF55E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賃金・人件費</w:t>
            </w:r>
          </w:p>
          <w:p w:rsidR="007D32E8" w:rsidRPr="00214FB3" w:rsidRDefault="007D32E8" w:rsidP="00BA6A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D32E8" w:rsidRPr="00FF55E3" w:rsidRDefault="007D32E8" w:rsidP="00BA6A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20" w:hangingChars="100" w:hanging="22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D32E8" w:rsidRPr="00FF55E3" w:rsidRDefault="007D32E8" w:rsidP="00BA6A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20" w:hangingChars="100" w:hanging="22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</w:tr>
      <w:tr w:rsidR="007D32E8" w:rsidRPr="00FF55E3" w:rsidTr="00BA6AAF">
        <w:trPr>
          <w:trHeight w:val="415"/>
        </w:trPr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2E8" w:rsidRPr="00FF55E3" w:rsidRDefault="007D32E8" w:rsidP="00BA6AAF">
            <w:pPr>
              <w:spacing w:line="23" w:lineRule="atLeast"/>
              <w:rPr>
                <w:rFonts w:ascii="ＭＳ ゴシック" w:eastAsia="ＭＳ 明朝" w:hAnsi="ＭＳ ゴシック" w:cs="Times New Roman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D32E8" w:rsidRDefault="007D32E8" w:rsidP="00BA6A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FF55E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消耗品費</w:t>
            </w:r>
          </w:p>
          <w:p w:rsidR="007D32E8" w:rsidRPr="00FF55E3" w:rsidRDefault="007D32E8" w:rsidP="00BA6A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D32E8" w:rsidRPr="00FF55E3" w:rsidRDefault="007D32E8" w:rsidP="00BA6A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11" w:hangingChars="96" w:hanging="211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D32E8" w:rsidRPr="00FF55E3" w:rsidRDefault="007D32E8" w:rsidP="00BA6A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11" w:hangingChars="96" w:hanging="211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</w:tr>
      <w:tr w:rsidR="007D32E8" w:rsidRPr="00FF55E3" w:rsidTr="00BA6AAF"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2E8" w:rsidRPr="00FF55E3" w:rsidRDefault="007D32E8" w:rsidP="00BA6AAF">
            <w:pPr>
              <w:spacing w:line="23" w:lineRule="atLeast"/>
              <w:rPr>
                <w:rFonts w:ascii="ＭＳ ゴシック" w:eastAsia="ＭＳ 明朝" w:hAnsi="ＭＳ ゴシック" w:cs="Times New Roman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2E8" w:rsidRDefault="007D32E8" w:rsidP="00BA6A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FF55E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雑役務費</w:t>
            </w:r>
          </w:p>
          <w:p w:rsidR="007D32E8" w:rsidRPr="00FF55E3" w:rsidRDefault="007D32E8" w:rsidP="00BA6A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2E8" w:rsidRPr="00FF55E3" w:rsidRDefault="007D32E8" w:rsidP="00BA6A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20" w:hangingChars="100" w:hanging="22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2E8" w:rsidRPr="00FF55E3" w:rsidRDefault="007D32E8" w:rsidP="00BA6A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20" w:hangingChars="100" w:hanging="22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</w:tr>
      <w:tr w:rsidR="007D32E8" w:rsidRPr="00FF55E3" w:rsidTr="00BA6AAF">
        <w:trPr>
          <w:trHeight w:val="756"/>
        </w:trPr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2E8" w:rsidRPr="00FF55E3" w:rsidRDefault="007D32E8" w:rsidP="00BA6AAF">
            <w:pPr>
              <w:spacing w:line="23" w:lineRule="atLeast"/>
              <w:rPr>
                <w:rFonts w:ascii="ＭＳ ゴシック" w:eastAsia="ＭＳ 明朝" w:hAnsi="ＭＳ ゴシック" w:cs="Times New Roman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D32E8" w:rsidRDefault="007D32E8" w:rsidP="00BA6A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FF55E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借料及び損料</w:t>
            </w:r>
          </w:p>
          <w:p w:rsidR="007D32E8" w:rsidRPr="00FF55E3" w:rsidRDefault="007D32E8" w:rsidP="00BA6A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D32E8" w:rsidRPr="00FF55E3" w:rsidRDefault="007D32E8" w:rsidP="00BA6A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D32E8" w:rsidRPr="00FF55E3" w:rsidRDefault="007D32E8" w:rsidP="00BA6A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</w:tr>
      <w:tr w:rsidR="007D32E8" w:rsidRPr="00FF55E3" w:rsidTr="00BA6AAF"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2E8" w:rsidRPr="00FF55E3" w:rsidRDefault="007D32E8" w:rsidP="00BA6AAF">
            <w:pPr>
              <w:spacing w:line="23" w:lineRule="atLeast"/>
              <w:rPr>
                <w:rFonts w:ascii="ＭＳ ゴシック" w:eastAsia="ＭＳ 明朝" w:hAnsi="ＭＳ ゴシック" w:cs="Times New Roman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2E8" w:rsidRDefault="007D32E8" w:rsidP="00BA6A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FF55E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会議費</w:t>
            </w:r>
          </w:p>
          <w:p w:rsidR="007D32E8" w:rsidRPr="00FF55E3" w:rsidRDefault="007D32E8" w:rsidP="00BA6A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2E8" w:rsidRPr="00FF55E3" w:rsidRDefault="007D32E8" w:rsidP="00BA6A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2E8" w:rsidRPr="00FF55E3" w:rsidRDefault="007D32E8" w:rsidP="00BA6A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</w:tr>
      <w:tr w:rsidR="007D32E8" w:rsidRPr="00FF55E3" w:rsidTr="00BA6AAF"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2E8" w:rsidRPr="00FF55E3" w:rsidRDefault="007D32E8" w:rsidP="00BA6AAF">
            <w:pPr>
              <w:spacing w:line="23" w:lineRule="atLeast"/>
              <w:rPr>
                <w:rFonts w:ascii="ＭＳ ゴシック" w:eastAsia="ＭＳ 明朝" w:hAnsi="ＭＳ ゴシック" w:cs="Times New Roman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2E8" w:rsidRDefault="007D32E8" w:rsidP="00BA6A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FF55E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通信運搬費</w:t>
            </w:r>
          </w:p>
          <w:p w:rsidR="007D32E8" w:rsidRPr="00FF55E3" w:rsidRDefault="007D32E8" w:rsidP="00BA6A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2E8" w:rsidRPr="00FF55E3" w:rsidRDefault="007D32E8" w:rsidP="00BA6A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2E8" w:rsidRPr="00FF55E3" w:rsidRDefault="007D32E8" w:rsidP="00BA6A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</w:tr>
      <w:tr w:rsidR="007D32E8" w:rsidRPr="00FF55E3" w:rsidTr="00BA6AAF"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2E8" w:rsidRPr="00FF55E3" w:rsidRDefault="007D32E8" w:rsidP="00BA6AAF">
            <w:pPr>
              <w:spacing w:line="23" w:lineRule="atLeast"/>
              <w:rPr>
                <w:rFonts w:ascii="ＭＳ ゴシック" w:eastAsia="ＭＳ 明朝" w:hAnsi="ＭＳ ゴシック" w:cs="Times New Roman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2E8" w:rsidRDefault="007D32E8" w:rsidP="00BA6A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FF55E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印刷製本費</w:t>
            </w:r>
          </w:p>
          <w:p w:rsidR="007D32E8" w:rsidRPr="00FF55E3" w:rsidRDefault="007D32E8" w:rsidP="00BA6A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2E8" w:rsidRPr="00FF55E3" w:rsidRDefault="007D32E8" w:rsidP="00BA6A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2E8" w:rsidRPr="00FF55E3" w:rsidRDefault="007D32E8" w:rsidP="00BA6A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</w:tr>
      <w:tr w:rsidR="007D32E8" w:rsidRPr="00FF55E3" w:rsidTr="00BA6AAF"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2E8" w:rsidRPr="00FF55E3" w:rsidRDefault="007D32E8" w:rsidP="00BA6AAF">
            <w:pPr>
              <w:spacing w:line="23" w:lineRule="atLeast"/>
              <w:rPr>
                <w:rFonts w:ascii="ＭＳ ゴシック" w:eastAsia="ＭＳ 明朝" w:hAnsi="ＭＳ ゴシック" w:cs="Times New Roman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2E8" w:rsidRDefault="007D32E8" w:rsidP="00BA6A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FF55E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保険料</w:t>
            </w:r>
          </w:p>
          <w:p w:rsidR="007D32E8" w:rsidRPr="00FF55E3" w:rsidRDefault="007D32E8" w:rsidP="00BA6A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2E8" w:rsidRPr="00FF55E3" w:rsidRDefault="007D32E8" w:rsidP="00BA6A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2E8" w:rsidRPr="00FF55E3" w:rsidRDefault="007D32E8" w:rsidP="00BA6A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</w:tr>
      <w:tr w:rsidR="007D32E8" w:rsidRPr="00FF55E3" w:rsidTr="00BA6AAF"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2E8" w:rsidRPr="00FF55E3" w:rsidRDefault="007D32E8" w:rsidP="00BA6AAF">
            <w:pPr>
              <w:spacing w:line="23" w:lineRule="atLeast"/>
              <w:rPr>
                <w:rFonts w:ascii="ＭＳ ゴシック" w:eastAsia="ＭＳ 明朝" w:hAnsi="ＭＳ ゴシック" w:cs="Times New Roman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2E8" w:rsidRDefault="007D32E8" w:rsidP="00BA6A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FF55E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光熱水費</w:t>
            </w:r>
          </w:p>
          <w:p w:rsidR="007D32E8" w:rsidRPr="00FF55E3" w:rsidRDefault="007D32E8" w:rsidP="00BA6A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2E8" w:rsidRPr="00FF55E3" w:rsidRDefault="007D32E8" w:rsidP="00BA6A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2E8" w:rsidRPr="00FF55E3" w:rsidRDefault="007D32E8" w:rsidP="00BA6A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</w:tr>
      <w:tr w:rsidR="007D32E8" w:rsidRPr="00FF55E3" w:rsidTr="00BA6AAF">
        <w:tc>
          <w:tcPr>
            <w:tcW w:w="206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D32E8" w:rsidRPr="00FF55E3" w:rsidRDefault="007D32E8" w:rsidP="00BA6A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FF55E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一般管理費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2E8" w:rsidRPr="00FF55E3" w:rsidRDefault="007D32E8" w:rsidP="00BA6A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31" w:hangingChars="105" w:hanging="231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2E8" w:rsidRPr="00FF55E3" w:rsidRDefault="007D32E8" w:rsidP="00BA6A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31" w:hangingChars="105" w:hanging="231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</w:tr>
      <w:tr w:rsidR="007D32E8" w:rsidRPr="00FF55E3" w:rsidTr="00BA6AAF">
        <w:tc>
          <w:tcPr>
            <w:tcW w:w="206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D32E8" w:rsidRPr="00FF55E3" w:rsidRDefault="007D32E8" w:rsidP="00BA6A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委託費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2E8" w:rsidRPr="00FF55E3" w:rsidRDefault="007D32E8" w:rsidP="00BA6A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31" w:hangingChars="105" w:hanging="231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2E8" w:rsidRPr="00FF55E3" w:rsidRDefault="007D32E8" w:rsidP="00BA6A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31" w:hangingChars="105" w:hanging="231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</w:tr>
      <w:tr w:rsidR="007D32E8" w:rsidRPr="00FF55E3" w:rsidTr="00BA6AAF">
        <w:tc>
          <w:tcPr>
            <w:tcW w:w="206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D32E8" w:rsidRDefault="007D32E8" w:rsidP="00BA6A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合　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2E8" w:rsidRDefault="007D32E8" w:rsidP="00BA6A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31" w:hangingChars="105" w:hanging="231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2E8" w:rsidRDefault="007D32E8" w:rsidP="00BA6A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31" w:hangingChars="105" w:hanging="231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</w:tc>
      </w:tr>
    </w:tbl>
    <w:p w:rsidR="007D32E8" w:rsidRPr="008531C6" w:rsidRDefault="007D32E8" w:rsidP="007D32E8">
      <w:pPr>
        <w:pStyle w:val="a5"/>
        <w:numPr>
          <w:ilvl w:val="0"/>
          <w:numId w:val="1"/>
        </w:numPr>
        <w:spacing w:line="240" w:lineRule="atLeast"/>
        <w:ind w:leftChars="0" w:hanging="278"/>
        <w:rPr>
          <w:rFonts w:asciiTheme="majorEastAsia" w:eastAsiaTheme="majorEastAsia" w:hAnsiTheme="majorEastAsia" w:cs="Times New Roman"/>
          <w:color w:val="000000"/>
          <w:sz w:val="22"/>
        </w:rPr>
      </w:pPr>
      <w:r w:rsidRPr="008531C6">
        <w:rPr>
          <w:rFonts w:asciiTheme="majorEastAsia" w:eastAsiaTheme="majorEastAsia" w:hAnsiTheme="majorEastAsia" w:cs="Times New Roman" w:hint="eastAsia"/>
          <w:color w:val="000000"/>
          <w:sz w:val="22"/>
        </w:rPr>
        <w:t>記載にあたっては、文字数の制限はございませんので、適宜、記載枠を広げて、具体的に、ご記入ください。</w:t>
      </w:r>
    </w:p>
    <w:p w:rsidR="007D32E8" w:rsidRPr="007C654F" w:rsidRDefault="007D32E8" w:rsidP="007D32E8">
      <w:pPr>
        <w:spacing w:line="240" w:lineRule="atLeast"/>
        <w:rPr>
          <w:rFonts w:asciiTheme="majorEastAsia" w:eastAsiaTheme="majorEastAsia" w:hAnsiTheme="majorEastAsia" w:cs="Times New Roman"/>
          <w:color w:val="000000"/>
          <w:sz w:val="22"/>
        </w:rPr>
      </w:pPr>
    </w:p>
    <w:p w:rsidR="007D32E8" w:rsidRPr="002C45C3" w:rsidRDefault="007D32E8" w:rsidP="007D32E8">
      <w:pPr>
        <w:jc w:val="right"/>
        <w:rPr>
          <w:rFonts w:asciiTheme="majorEastAsia" w:eastAsiaTheme="majorEastAsia" w:hAnsiTheme="majorEastAsia" w:cs="Times New Roman"/>
          <w:color w:val="000000"/>
          <w:sz w:val="22"/>
        </w:rPr>
      </w:pPr>
      <w:r w:rsidRPr="002C45C3">
        <w:rPr>
          <w:rFonts w:asciiTheme="majorEastAsia" w:eastAsiaTheme="majorEastAsia" w:hAnsiTheme="majorEastAsia" w:cs="Times New Roman"/>
          <w:color w:val="000000"/>
          <w:sz w:val="22"/>
        </w:rPr>
        <w:br w:type="page"/>
      </w:r>
    </w:p>
    <w:p w:rsidR="007D32E8" w:rsidRPr="002C45C3" w:rsidRDefault="007D32E8" w:rsidP="007D32E8">
      <w:pPr>
        <w:jc w:val="right"/>
        <w:rPr>
          <w:rFonts w:asciiTheme="majorEastAsia" w:eastAsiaTheme="majorEastAsia" w:hAnsiTheme="majorEastAsia" w:cs="Times New Roman"/>
          <w:color w:val="000000"/>
          <w:sz w:val="22"/>
        </w:rPr>
        <w:sectPr w:rsidR="007D32E8" w:rsidRPr="002C45C3" w:rsidSect="007D32E8">
          <w:footerReference w:type="default" r:id="rId8"/>
          <w:pgSz w:w="11906" w:h="16838" w:code="9"/>
          <w:pgMar w:top="1560" w:right="1531" w:bottom="1702" w:left="1531" w:header="964" w:footer="680" w:gutter="0"/>
          <w:cols w:space="425"/>
          <w:docGrid w:type="lines" w:linePitch="323"/>
        </w:sectPr>
      </w:pPr>
    </w:p>
    <w:p w:rsidR="007D32E8" w:rsidRPr="00FF55E3" w:rsidRDefault="007D32E8" w:rsidP="007D32E8">
      <w:pPr>
        <w:jc w:val="right"/>
        <w:rPr>
          <w:rFonts w:ascii="ＭＳ ゴシック" w:eastAsia="ＭＳ ゴシック" w:hAnsi="ＭＳ ゴシック" w:cs="Times New Roman"/>
          <w:color w:val="000000"/>
          <w:sz w:val="22"/>
        </w:rPr>
      </w:pPr>
      <w:r w:rsidRPr="00FF55E3">
        <w:rPr>
          <w:rFonts w:ascii="ＭＳ ゴシック" w:eastAsia="ＭＳ ゴシック" w:hAnsi="ＭＳ ゴシック" w:cs="Times New Roman" w:hint="eastAsia"/>
          <w:color w:val="000000"/>
          <w:sz w:val="22"/>
        </w:rPr>
        <w:lastRenderedPageBreak/>
        <w:t>（別表）</w:t>
      </w:r>
    </w:p>
    <w:p w:rsidR="007D32E8" w:rsidRPr="00FF55E3" w:rsidRDefault="007D32E8" w:rsidP="007D32E8">
      <w:pPr>
        <w:overflowPunct w:val="0"/>
        <w:spacing w:line="23" w:lineRule="atLeas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2"/>
          <w:u w:val="single"/>
        </w:rPr>
      </w:pPr>
    </w:p>
    <w:p w:rsidR="007D32E8" w:rsidRDefault="007D32E8" w:rsidP="007D32E8">
      <w:pPr>
        <w:overflowPunct w:val="0"/>
        <w:spacing w:line="23" w:lineRule="atLeast"/>
        <w:ind w:leftChars="-135" w:left="-283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2"/>
          <w:u w:val="single"/>
        </w:rPr>
      </w:pPr>
      <w:r w:rsidRPr="00FF55E3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u w:val="single"/>
        </w:rPr>
        <w:t>対象経費</w:t>
      </w:r>
    </w:p>
    <w:p w:rsidR="007D32E8" w:rsidRPr="007D32E8" w:rsidRDefault="007D32E8" w:rsidP="007D32E8">
      <w:pPr>
        <w:overflowPunct w:val="0"/>
        <w:spacing w:line="23" w:lineRule="atLeast"/>
        <w:ind w:leftChars="-135" w:left="-283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2"/>
          <w:u w:val="single"/>
        </w:rPr>
      </w:pPr>
      <w:r w:rsidRPr="00FF55E3">
        <w:rPr>
          <w:rFonts w:ascii="ＭＳ ゴシック" w:eastAsia="ＭＳ ゴシック" w:hAnsi="ＭＳ ゴシック" w:cs="ＭＳ Ｐゴシック" w:hint="eastAsia"/>
          <w:bCs/>
          <w:color w:val="000000"/>
          <w:kern w:val="0"/>
          <w:sz w:val="22"/>
        </w:rPr>
        <w:t>（申請できる経費）</w:t>
      </w:r>
    </w:p>
    <w:p w:rsidR="007D32E8" w:rsidRDefault="007D32E8" w:rsidP="007D32E8">
      <w:pPr>
        <w:tabs>
          <w:tab w:val="left" w:pos="0"/>
          <w:tab w:val="left" w:pos="851"/>
        </w:tabs>
        <w:overflowPunct w:val="0"/>
        <w:spacing w:line="23" w:lineRule="atLeast"/>
        <w:ind w:rightChars="-405" w:right="-850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2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>本事業実施に必要な賃金、消耗品費、雑役務費、借料及び損料、会議費、通信運搬費、印刷製</w:t>
      </w:r>
      <w:r w:rsidR="00807130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>本</w:t>
      </w:r>
      <w:bookmarkStart w:id="1" w:name="_GoBack"/>
      <w:bookmarkEnd w:id="1"/>
    </w:p>
    <w:p w:rsidR="007D32E8" w:rsidRPr="007D32E8" w:rsidRDefault="007D32E8" w:rsidP="007D32E8">
      <w:pPr>
        <w:tabs>
          <w:tab w:val="left" w:pos="-142"/>
          <w:tab w:val="left" w:pos="851"/>
        </w:tabs>
        <w:overflowPunct w:val="0"/>
        <w:spacing w:line="23" w:lineRule="atLeast"/>
        <w:ind w:leftChars="-67" w:rightChars="-405" w:right="-850" w:hangingChars="64" w:hanging="141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2"/>
        </w:rPr>
      </w:pPr>
      <w:r w:rsidRPr="00FF55E3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>費、光熱水費の直接経費並びに委託費等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>。</w:t>
      </w:r>
    </w:p>
    <w:p w:rsidR="007D32E8" w:rsidRDefault="007D32E8" w:rsidP="007D32E8">
      <w:pPr>
        <w:tabs>
          <w:tab w:val="left" w:pos="-284"/>
          <w:tab w:val="left" w:pos="851"/>
        </w:tabs>
        <w:overflowPunct w:val="0"/>
        <w:spacing w:line="23" w:lineRule="atLeast"/>
        <w:ind w:rightChars="-608" w:right="-1277"/>
        <w:textAlignment w:val="baseline"/>
        <w:rPr>
          <w:rFonts w:ascii="ＭＳ ゴシック" w:eastAsia="ＭＳ ゴシック" w:hAnsi="ＭＳ ゴシック" w:cs="ＭＳ Ｐゴシック"/>
          <w:bCs/>
          <w:color w:val="000000"/>
          <w:kern w:val="0"/>
          <w:sz w:val="22"/>
        </w:rPr>
      </w:pPr>
      <w:r w:rsidRPr="00FF55E3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>各項目の具体的な支出例は、以下のとおり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>とする</w:t>
      </w:r>
      <w:r w:rsidRPr="00FF55E3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>。</w:t>
      </w:r>
      <w:r w:rsidRPr="00FF55E3">
        <w:rPr>
          <w:rFonts w:ascii="ＭＳ ゴシック" w:eastAsia="ＭＳ ゴシック" w:hAnsi="ＭＳ ゴシック" w:cs="ＭＳ Ｐゴシック" w:hint="eastAsia"/>
          <w:bCs/>
          <w:color w:val="000000"/>
          <w:kern w:val="0"/>
          <w:sz w:val="22"/>
        </w:rPr>
        <w:t>経費の算出に当たっては、所属機関の規定等</w:t>
      </w:r>
    </w:p>
    <w:p w:rsidR="007D32E8" w:rsidRPr="00FF55E3" w:rsidRDefault="007D32E8" w:rsidP="007D32E8">
      <w:pPr>
        <w:tabs>
          <w:tab w:val="left" w:pos="-284"/>
          <w:tab w:val="left" w:pos="851"/>
        </w:tabs>
        <w:overflowPunct w:val="0"/>
        <w:spacing w:line="23" w:lineRule="atLeast"/>
        <w:ind w:leftChars="-67" w:left="-141" w:rightChars="-608" w:right="-1277"/>
        <w:textAlignment w:val="baseline"/>
        <w:rPr>
          <w:rFonts w:ascii="ＭＳ ゴシック" w:eastAsia="ＭＳ ゴシック" w:hAnsi="ＭＳ ゴシック" w:cs="ＭＳ Ｐゴシック"/>
          <w:bCs/>
          <w:color w:val="000000"/>
          <w:kern w:val="0"/>
          <w:sz w:val="22"/>
        </w:rPr>
      </w:pPr>
      <w:r w:rsidRPr="00FF55E3">
        <w:rPr>
          <w:rFonts w:ascii="ＭＳ ゴシック" w:eastAsia="ＭＳ ゴシック" w:hAnsi="ＭＳ ゴシック" w:cs="ＭＳ Ｐゴシック" w:hint="eastAsia"/>
          <w:bCs/>
          <w:color w:val="000000"/>
          <w:kern w:val="0"/>
          <w:sz w:val="22"/>
        </w:rPr>
        <w:t>に基づくこと。</w:t>
      </w:r>
    </w:p>
    <w:p w:rsidR="007D32E8" w:rsidRPr="00FF55E3" w:rsidRDefault="007D32E8" w:rsidP="007D32E8">
      <w:pPr>
        <w:overflowPunct w:val="0"/>
        <w:spacing w:line="23" w:lineRule="atLeast"/>
        <w:textAlignment w:val="baseline"/>
        <w:rPr>
          <w:rFonts w:ascii="ＭＳ ゴシック" w:eastAsia="ＭＳ ゴシック" w:hAnsi="ＭＳ ゴシック" w:cs="ＭＳ Ｐゴシック"/>
          <w:bCs/>
          <w:color w:val="000000"/>
          <w:kern w:val="0"/>
          <w:sz w:val="22"/>
        </w:rPr>
      </w:pPr>
    </w:p>
    <w:tbl>
      <w:tblPr>
        <w:tblW w:w="9781" w:type="dxa"/>
        <w:tblInd w:w="-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64"/>
        <w:gridCol w:w="1830"/>
        <w:gridCol w:w="7387"/>
      </w:tblGrid>
      <w:tr w:rsidR="007D32E8" w:rsidRPr="00FF55E3" w:rsidTr="007D32E8">
        <w:trPr>
          <w:trHeight w:val="39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2E8" w:rsidRPr="00FF55E3" w:rsidRDefault="007D32E8" w:rsidP="007D32E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Chars="-362" w:left="-760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2E8" w:rsidRPr="00FF55E3" w:rsidRDefault="007D32E8" w:rsidP="00BA6A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FF55E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項目</w:t>
            </w:r>
          </w:p>
        </w:tc>
        <w:tc>
          <w:tcPr>
            <w:tcW w:w="7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2E8" w:rsidRPr="00FF55E3" w:rsidRDefault="007D32E8" w:rsidP="00BA6A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22"/>
              </w:rPr>
            </w:pPr>
            <w:r w:rsidRPr="00FF55E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具体的な支出例</w:t>
            </w:r>
          </w:p>
        </w:tc>
      </w:tr>
      <w:tr w:rsidR="007D32E8" w:rsidRPr="00FF55E3" w:rsidTr="007D32E8">
        <w:trPr>
          <w:trHeight w:val="1015"/>
        </w:trPr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D32E8" w:rsidRPr="00FD70BF" w:rsidRDefault="007D32E8" w:rsidP="00BA6A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Cs w:val="21"/>
              </w:rPr>
            </w:pPr>
          </w:p>
          <w:p w:rsidR="007D32E8" w:rsidRPr="00FD70BF" w:rsidRDefault="007D32E8" w:rsidP="00BA6A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Cs w:val="21"/>
              </w:rPr>
            </w:pPr>
          </w:p>
          <w:p w:rsidR="007D32E8" w:rsidRPr="00FD70BF" w:rsidRDefault="007D32E8" w:rsidP="00BA6A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Cs w:val="21"/>
              </w:rPr>
            </w:pPr>
          </w:p>
          <w:p w:rsidR="007D32E8" w:rsidRPr="00FD70BF" w:rsidRDefault="007D32E8" w:rsidP="00BA6A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Cs w:val="21"/>
              </w:rPr>
            </w:pPr>
          </w:p>
          <w:p w:rsidR="007D32E8" w:rsidRPr="00FD70BF" w:rsidRDefault="007D32E8" w:rsidP="00BA6A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Cs w:val="21"/>
              </w:rPr>
            </w:pPr>
          </w:p>
          <w:p w:rsidR="007D32E8" w:rsidRPr="00FD70BF" w:rsidRDefault="007D32E8" w:rsidP="00BA6A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Cs w:val="21"/>
              </w:rPr>
            </w:pPr>
            <w:r w:rsidRPr="00FD70BF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1"/>
              </w:rPr>
              <w:t>直接経費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D32E8" w:rsidRPr="00FD70BF" w:rsidRDefault="007D32E8" w:rsidP="00BA6A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Cs w:val="21"/>
              </w:rPr>
            </w:pPr>
            <w:r w:rsidRPr="00FD70BF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賃金・人件費</w:t>
            </w:r>
          </w:p>
          <w:p w:rsidR="007D32E8" w:rsidRPr="00FD70BF" w:rsidRDefault="007D32E8" w:rsidP="00BA6A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73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D32E8" w:rsidRPr="00FD70BF" w:rsidRDefault="007D32E8" w:rsidP="00BA6A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10" w:hangingChars="100" w:hanging="21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 w:rsidRPr="00FD70BF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・事業実施に必要な作業等を行う者を日々雇用する経費</w:t>
            </w:r>
          </w:p>
          <w:p w:rsidR="007D32E8" w:rsidRPr="00FD70BF" w:rsidRDefault="007D32E8" w:rsidP="00BA6A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10" w:hangingChars="100" w:hanging="21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 w:rsidRPr="00FD70BF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・支払い対象者について、法令に基づいて雇用者が負担する社会保険の保険料</w:t>
            </w:r>
          </w:p>
        </w:tc>
      </w:tr>
      <w:tr w:rsidR="007D32E8" w:rsidRPr="00FF55E3" w:rsidTr="007D32E8">
        <w:trPr>
          <w:trHeight w:val="1024"/>
        </w:trPr>
        <w:tc>
          <w:tcPr>
            <w:tcW w:w="5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2E8" w:rsidRPr="00FD70BF" w:rsidRDefault="007D32E8" w:rsidP="00BA6AAF">
            <w:pPr>
              <w:spacing w:line="23" w:lineRule="atLeast"/>
              <w:rPr>
                <w:rFonts w:ascii="ＭＳ ゴシック" w:eastAsia="ＭＳ 明朝" w:hAnsi="ＭＳ ゴシック" w:cs="Times New Roman"/>
                <w:color w:val="000000"/>
                <w:szCs w:val="21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D32E8" w:rsidRPr="00FD70BF" w:rsidRDefault="007D32E8" w:rsidP="00BA6A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Cs w:val="21"/>
              </w:rPr>
            </w:pPr>
            <w:r w:rsidRPr="00FD70BF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消耗品費</w:t>
            </w:r>
          </w:p>
          <w:p w:rsidR="007D32E8" w:rsidRPr="00FD70BF" w:rsidRDefault="007D32E8" w:rsidP="00BA6A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Cs w:val="21"/>
              </w:rPr>
            </w:pPr>
          </w:p>
          <w:p w:rsidR="007D32E8" w:rsidRPr="00FD70BF" w:rsidRDefault="007D32E8" w:rsidP="00BA6A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Cs w:val="21"/>
              </w:rPr>
            </w:pPr>
          </w:p>
        </w:tc>
        <w:tc>
          <w:tcPr>
            <w:tcW w:w="73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D32E8" w:rsidRPr="00FD70BF" w:rsidRDefault="007D32E8" w:rsidP="00BA6A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02" w:hangingChars="96" w:hanging="202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Cs w:val="21"/>
              </w:rPr>
            </w:pPr>
            <w:r w:rsidRPr="00FD70BF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・各種事務用紙、文具の類、収入印紙、雑誌等、その性質が使用することによって消耗され、又は毀損しやすいもの、長期間の保存に適さない物品の購入費</w:t>
            </w:r>
          </w:p>
        </w:tc>
      </w:tr>
      <w:tr w:rsidR="007D32E8" w:rsidRPr="00FF55E3" w:rsidTr="007D32E8">
        <w:trPr>
          <w:trHeight w:val="140"/>
        </w:trPr>
        <w:tc>
          <w:tcPr>
            <w:tcW w:w="5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2E8" w:rsidRPr="00FD70BF" w:rsidRDefault="007D32E8" w:rsidP="00BA6AAF">
            <w:pPr>
              <w:spacing w:line="23" w:lineRule="atLeast"/>
              <w:rPr>
                <w:rFonts w:ascii="ＭＳ ゴシック" w:eastAsia="ＭＳ 明朝" w:hAnsi="ＭＳ ゴシック" w:cs="Times New Roman"/>
                <w:color w:val="000000"/>
                <w:szCs w:val="21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2E8" w:rsidRPr="00FD70BF" w:rsidRDefault="007D32E8" w:rsidP="00BA6A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Cs w:val="21"/>
              </w:rPr>
            </w:pPr>
            <w:r w:rsidRPr="00FD70BF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雑役務費</w:t>
            </w:r>
          </w:p>
        </w:tc>
        <w:tc>
          <w:tcPr>
            <w:tcW w:w="7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2E8" w:rsidRPr="00FD70BF" w:rsidRDefault="007D32E8" w:rsidP="00BA6A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10" w:hangingChars="100" w:hanging="21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 w:rsidRPr="00FD70BF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・銀行振込手数料、両替手数料等</w:t>
            </w:r>
          </w:p>
        </w:tc>
      </w:tr>
      <w:tr w:rsidR="007D32E8" w:rsidRPr="00FF55E3" w:rsidTr="007D32E8">
        <w:trPr>
          <w:trHeight w:val="415"/>
        </w:trPr>
        <w:tc>
          <w:tcPr>
            <w:tcW w:w="5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2E8" w:rsidRPr="00FD70BF" w:rsidRDefault="007D32E8" w:rsidP="00BA6AAF">
            <w:pPr>
              <w:spacing w:line="23" w:lineRule="atLeast"/>
              <w:rPr>
                <w:rFonts w:ascii="ＭＳ ゴシック" w:eastAsia="ＭＳ 明朝" w:hAnsi="ＭＳ ゴシック" w:cs="Times New Roman"/>
                <w:color w:val="000000"/>
                <w:szCs w:val="21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D32E8" w:rsidRPr="00FD70BF" w:rsidRDefault="007D32E8" w:rsidP="00BA6A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Cs w:val="21"/>
              </w:rPr>
            </w:pPr>
            <w:r w:rsidRPr="00FD70BF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借料及び損料</w:t>
            </w:r>
          </w:p>
        </w:tc>
        <w:tc>
          <w:tcPr>
            <w:tcW w:w="73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D32E8" w:rsidRPr="00FD70BF" w:rsidRDefault="007D32E8" w:rsidP="00BA6A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Cs w:val="21"/>
              </w:rPr>
            </w:pPr>
            <w:r w:rsidRPr="00FD70BF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・会場借上料、介護ロボット等の借上料</w:t>
            </w:r>
          </w:p>
        </w:tc>
      </w:tr>
      <w:tr w:rsidR="007D32E8" w:rsidRPr="00FF55E3" w:rsidTr="007D32E8">
        <w:trPr>
          <w:trHeight w:val="140"/>
        </w:trPr>
        <w:tc>
          <w:tcPr>
            <w:tcW w:w="5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2E8" w:rsidRPr="00FD70BF" w:rsidRDefault="007D32E8" w:rsidP="00BA6AAF">
            <w:pPr>
              <w:spacing w:line="23" w:lineRule="atLeast"/>
              <w:rPr>
                <w:rFonts w:ascii="ＭＳ ゴシック" w:eastAsia="ＭＳ 明朝" w:hAnsi="ＭＳ ゴシック" w:cs="Times New Roman"/>
                <w:color w:val="000000"/>
                <w:szCs w:val="21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2E8" w:rsidRPr="00FD70BF" w:rsidRDefault="007D32E8" w:rsidP="00BA6A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Cs w:val="21"/>
              </w:rPr>
            </w:pPr>
            <w:r w:rsidRPr="00FD70BF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会議費</w:t>
            </w:r>
          </w:p>
        </w:tc>
        <w:tc>
          <w:tcPr>
            <w:tcW w:w="7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2E8" w:rsidRPr="00FD70BF" w:rsidRDefault="007D32E8" w:rsidP="00BA6A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Cs w:val="21"/>
              </w:rPr>
            </w:pPr>
            <w:r w:rsidRPr="00FD70BF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・会議用、式日用の飲食代</w:t>
            </w:r>
          </w:p>
        </w:tc>
      </w:tr>
      <w:tr w:rsidR="007D32E8" w:rsidRPr="00FF55E3" w:rsidTr="007D32E8">
        <w:trPr>
          <w:trHeight w:val="140"/>
        </w:trPr>
        <w:tc>
          <w:tcPr>
            <w:tcW w:w="5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2E8" w:rsidRPr="00FD70BF" w:rsidRDefault="007D32E8" w:rsidP="00BA6AAF">
            <w:pPr>
              <w:spacing w:line="23" w:lineRule="atLeast"/>
              <w:rPr>
                <w:rFonts w:ascii="ＭＳ ゴシック" w:eastAsia="ＭＳ 明朝" w:hAnsi="ＭＳ ゴシック" w:cs="Times New Roman"/>
                <w:color w:val="000000"/>
                <w:szCs w:val="21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2E8" w:rsidRPr="00FD70BF" w:rsidRDefault="007D32E8" w:rsidP="00BA6A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Cs w:val="21"/>
              </w:rPr>
            </w:pPr>
            <w:r w:rsidRPr="00FD70BF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通信運搬費</w:t>
            </w:r>
          </w:p>
        </w:tc>
        <w:tc>
          <w:tcPr>
            <w:tcW w:w="7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2E8" w:rsidRPr="00FD70BF" w:rsidRDefault="007D32E8" w:rsidP="00BA6A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Cs w:val="21"/>
              </w:rPr>
            </w:pPr>
            <w:r w:rsidRPr="00FD70BF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・郵便料、運搬料、電信電話料</w:t>
            </w:r>
          </w:p>
        </w:tc>
      </w:tr>
      <w:tr w:rsidR="007D32E8" w:rsidRPr="00FF55E3" w:rsidTr="007D32E8">
        <w:trPr>
          <w:trHeight w:val="140"/>
        </w:trPr>
        <w:tc>
          <w:tcPr>
            <w:tcW w:w="5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2E8" w:rsidRPr="00FD70BF" w:rsidRDefault="007D32E8" w:rsidP="00BA6AAF">
            <w:pPr>
              <w:spacing w:line="23" w:lineRule="atLeast"/>
              <w:rPr>
                <w:rFonts w:ascii="ＭＳ ゴシック" w:eastAsia="ＭＳ 明朝" w:hAnsi="ＭＳ ゴシック" w:cs="Times New Roman"/>
                <w:color w:val="000000"/>
                <w:szCs w:val="21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2E8" w:rsidRPr="00FD70BF" w:rsidRDefault="007D32E8" w:rsidP="00BA6A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Cs w:val="21"/>
              </w:rPr>
            </w:pPr>
            <w:r w:rsidRPr="00FD70BF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印刷製本費</w:t>
            </w:r>
          </w:p>
        </w:tc>
        <w:tc>
          <w:tcPr>
            <w:tcW w:w="7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2E8" w:rsidRPr="00FD70BF" w:rsidRDefault="007D32E8" w:rsidP="00BA6A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Cs w:val="21"/>
              </w:rPr>
            </w:pPr>
            <w:r w:rsidRPr="00FD70BF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・研修資料の印刷費等</w:t>
            </w:r>
          </w:p>
        </w:tc>
      </w:tr>
      <w:tr w:rsidR="007D32E8" w:rsidRPr="00FF55E3" w:rsidTr="007D32E8">
        <w:trPr>
          <w:trHeight w:val="140"/>
        </w:trPr>
        <w:tc>
          <w:tcPr>
            <w:tcW w:w="5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2E8" w:rsidRPr="00FD70BF" w:rsidRDefault="007D32E8" w:rsidP="00BA6AAF">
            <w:pPr>
              <w:spacing w:line="23" w:lineRule="atLeast"/>
              <w:rPr>
                <w:rFonts w:ascii="ＭＳ ゴシック" w:eastAsia="ＭＳ 明朝" w:hAnsi="ＭＳ ゴシック" w:cs="Times New Roman"/>
                <w:color w:val="000000"/>
                <w:szCs w:val="21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2E8" w:rsidRPr="00FD70BF" w:rsidRDefault="007D32E8" w:rsidP="00BA6A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 w:rsidRPr="00FD70BF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保険料</w:t>
            </w:r>
          </w:p>
        </w:tc>
        <w:tc>
          <w:tcPr>
            <w:tcW w:w="7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2E8" w:rsidRPr="00FD70BF" w:rsidRDefault="007D32E8" w:rsidP="00BA6A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 w:rsidRPr="00FD70BF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・試用等に係る保険料等</w:t>
            </w:r>
          </w:p>
        </w:tc>
      </w:tr>
      <w:tr w:rsidR="007D32E8" w:rsidRPr="00FF55E3" w:rsidTr="007D32E8">
        <w:trPr>
          <w:trHeight w:val="140"/>
        </w:trPr>
        <w:tc>
          <w:tcPr>
            <w:tcW w:w="5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32E8" w:rsidRPr="00FD70BF" w:rsidRDefault="007D32E8" w:rsidP="00BA6AAF">
            <w:pPr>
              <w:spacing w:line="23" w:lineRule="atLeast"/>
              <w:rPr>
                <w:rFonts w:ascii="ＭＳ ゴシック" w:eastAsia="ＭＳ 明朝" w:hAnsi="ＭＳ ゴシック" w:cs="Times New Roman"/>
                <w:color w:val="000000"/>
                <w:szCs w:val="21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2E8" w:rsidRPr="00FD70BF" w:rsidRDefault="007D32E8" w:rsidP="00BA6A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Cs w:val="21"/>
              </w:rPr>
            </w:pPr>
            <w:r w:rsidRPr="00FD70BF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光熱水費</w:t>
            </w:r>
          </w:p>
          <w:p w:rsidR="007D32E8" w:rsidRPr="00FD70BF" w:rsidRDefault="007D32E8" w:rsidP="00BA6A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Cs w:val="21"/>
              </w:rPr>
            </w:pPr>
          </w:p>
          <w:p w:rsidR="007D32E8" w:rsidRPr="00FD70BF" w:rsidRDefault="007D32E8" w:rsidP="00BA6A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Cs w:val="21"/>
              </w:rPr>
            </w:pPr>
          </w:p>
        </w:tc>
        <w:tc>
          <w:tcPr>
            <w:tcW w:w="7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2E8" w:rsidRPr="00FD70BF" w:rsidRDefault="007D32E8" w:rsidP="00BA6A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20" w:hangingChars="105" w:hanging="220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Cs w:val="21"/>
              </w:rPr>
            </w:pPr>
            <w:r w:rsidRPr="00FD70BF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・電気使用料、ガス使用料、水道使用料等及びこれらの使用に伴う計器類の使用料</w:t>
            </w:r>
            <w:r w:rsidRPr="00FD70BF">
              <w:rPr>
                <w:rFonts w:ascii="ＭＳ ゴシック" w:eastAsia="ＭＳ ゴシック" w:hAnsi="ＭＳ ゴシック" w:cs="Times New Roman"/>
                <w:color w:val="000000"/>
                <w:kern w:val="0"/>
                <w:szCs w:val="21"/>
              </w:rPr>
              <w:t xml:space="preserve"> </w:t>
            </w:r>
          </w:p>
          <w:p w:rsidR="007D32E8" w:rsidRPr="00FD70BF" w:rsidRDefault="007D32E8" w:rsidP="00BA6A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Cs w:val="21"/>
              </w:rPr>
            </w:pPr>
            <w:r w:rsidRPr="00FD70BF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・自動車等の燃料の購入費</w:t>
            </w:r>
          </w:p>
        </w:tc>
      </w:tr>
      <w:tr w:rsidR="007D32E8" w:rsidRPr="00FF55E3" w:rsidTr="007D32E8">
        <w:trPr>
          <w:trHeight w:val="349"/>
        </w:trPr>
        <w:tc>
          <w:tcPr>
            <w:tcW w:w="239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D32E8" w:rsidRPr="00FD70BF" w:rsidRDefault="007D32E8" w:rsidP="00BA6A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 w:rsidRPr="00FD70BF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一般管理費</w:t>
            </w:r>
          </w:p>
        </w:tc>
        <w:tc>
          <w:tcPr>
            <w:tcW w:w="7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2E8" w:rsidRPr="00FD70BF" w:rsidRDefault="007D32E8" w:rsidP="00BA6A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20" w:hangingChars="105" w:hanging="22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 w:rsidRPr="00FD70BF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・直接経費の１５％以内</w:t>
            </w:r>
          </w:p>
        </w:tc>
      </w:tr>
      <w:tr w:rsidR="007D32E8" w:rsidRPr="00FF55E3" w:rsidTr="007D32E8">
        <w:trPr>
          <w:trHeight w:val="349"/>
        </w:trPr>
        <w:tc>
          <w:tcPr>
            <w:tcW w:w="239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D32E8" w:rsidRPr="00FD70BF" w:rsidRDefault="007D32E8" w:rsidP="00BA6A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 w:rsidRPr="00FD70BF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委託費</w:t>
            </w:r>
          </w:p>
        </w:tc>
        <w:tc>
          <w:tcPr>
            <w:tcW w:w="7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2E8" w:rsidRPr="00FD70BF" w:rsidRDefault="007D32E8" w:rsidP="00BA6A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3" w:lineRule="atLeast"/>
              <w:ind w:left="220" w:hangingChars="105" w:hanging="22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 w:rsidRPr="00FD70BF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業務の一部を外部機関に委託するための費用</w:t>
            </w:r>
          </w:p>
        </w:tc>
      </w:tr>
    </w:tbl>
    <w:p w:rsidR="007D32E8" w:rsidRPr="00FF55E3" w:rsidRDefault="007D32E8" w:rsidP="007D32E8">
      <w:pPr>
        <w:rPr>
          <w:rFonts w:ascii="ＭＳ ゴシック" w:eastAsia="ＭＳ ゴシック" w:hAnsi="ＭＳ ゴシック" w:cs="Times New Roman"/>
          <w:color w:val="000000"/>
          <w:sz w:val="22"/>
          <w:u w:val="single"/>
        </w:rPr>
      </w:pPr>
    </w:p>
    <w:p w:rsidR="007D32E8" w:rsidRPr="00FF55E3" w:rsidRDefault="007D32E8" w:rsidP="007D32E8">
      <w:pPr>
        <w:rPr>
          <w:rFonts w:ascii="ＭＳ ゴシック" w:eastAsia="ＭＳ ゴシック" w:hAnsi="ＭＳ ゴシック" w:cs="Times New Roman"/>
          <w:color w:val="000000"/>
          <w:sz w:val="22"/>
          <w:u w:val="single"/>
        </w:rPr>
      </w:pPr>
      <w:r w:rsidRPr="00FF55E3">
        <w:rPr>
          <w:rFonts w:ascii="ＭＳ ゴシック" w:eastAsia="ＭＳ ゴシック" w:hAnsi="ＭＳ ゴシック" w:cs="Times New Roman" w:hint="eastAsia"/>
          <w:color w:val="000000"/>
          <w:sz w:val="22"/>
          <w:u w:val="single"/>
        </w:rPr>
        <w:t>単価基準額</w:t>
      </w:r>
    </w:p>
    <w:p w:rsidR="007D32E8" w:rsidRPr="00FF55E3" w:rsidRDefault="007D32E8" w:rsidP="007D32E8">
      <w:pPr>
        <w:rPr>
          <w:rFonts w:ascii="ＭＳ ゴシック" w:eastAsia="ＭＳ ゴシック" w:hAnsi="ＭＳ ゴシック" w:cs="Times New Roman"/>
          <w:color w:val="000000"/>
          <w:sz w:val="22"/>
        </w:rPr>
      </w:pPr>
      <w:r w:rsidRPr="00FF55E3">
        <w:rPr>
          <w:rFonts w:ascii="ＭＳ ゴシック" w:eastAsia="ＭＳ ゴシック" w:hAnsi="ＭＳ ゴシック" w:cs="Times New Roman" w:hint="eastAsia"/>
          <w:color w:val="000000"/>
          <w:sz w:val="22"/>
        </w:rPr>
        <w:t>賃金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70"/>
      </w:tblGrid>
      <w:tr w:rsidR="007D32E8" w:rsidRPr="00FF55E3" w:rsidTr="00BA6AAF">
        <w:trPr>
          <w:trHeight w:val="500"/>
        </w:trPr>
        <w:tc>
          <w:tcPr>
            <w:tcW w:w="9923" w:type="dxa"/>
          </w:tcPr>
          <w:p w:rsidR="007D32E8" w:rsidRPr="00FF55E3" w:rsidRDefault="007D32E8" w:rsidP="00BA6AAF">
            <w:pPr>
              <w:rPr>
                <w:rFonts w:ascii="ＭＳ ゴシック" w:eastAsia="ＭＳ ゴシック" w:hAnsi="ＭＳ ゴシック" w:cs="Times New Roman"/>
                <w:color w:val="000000"/>
                <w:sz w:val="22"/>
              </w:rPr>
            </w:pPr>
            <w:r w:rsidRPr="00FF55E3">
              <w:rPr>
                <w:rFonts w:ascii="ＭＳ ゴシック" w:eastAsia="ＭＳ ゴシック" w:hAnsi="ＭＳ ゴシック" w:cs="Times New Roman" w:hint="eastAsia"/>
                <w:color w:val="000000"/>
                <w:sz w:val="22"/>
              </w:rPr>
              <w:t>一日（8時間）当たり8,300円を基準とし、雇用者が負担する保険料は別に支出する。</w:t>
            </w:r>
          </w:p>
        </w:tc>
      </w:tr>
    </w:tbl>
    <w:p w:rsidR="0024431B" w:rsidRDefault="007D32E8">
      <w:r w:rsidRPr="00FF55E3">
        <w:rPr>
          <w:rFonts w:ascii="ＭＳ ゴシック" w:eastAsia="ＭＳ ゴシック" w:hAnsi="ＭＳ ゴシック" w:cs="Times New Roman" w:hint="eastAsia"/>
          <w:color w:val="000000"/>
          <w:sz w:val="22"/>
        </w:rPr>
        <w:t>注）一日において8時間に満たない時間又は8時間を超えた時間で賃金を支出する場合には、1時間当たり1,030円で計算するものとする。</w:t>
      </w:r>
    </w:p>
    <w:sectPr w:rsidR="0024431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07130">
      <w:r>
        <w:separator/>
      </w:r>
    </w:p>
  </w:endnote>
  <w:endnote w:type="continuationSeparator" w:id="0">
    <w:p w:rsidR="00000000" w:rsidRDefault="00807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5261233"/>
      <w:docPartObj>
        <w:docPartGallery w:val="Page Numbers (Bottom of Page)"/>
        <w:docPartUnique/>
      </w:docPartObj>
    </w:sdtPr>
    <w:sdtEndPr/>
    <w:sdtContent>
      <w:p w:rsidR="003C3467" w:rsidRDefault="007D32E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7130" w:rsidRPr="00807130">
          <w:rPr>
            <w:noProof/>
            <w:lang w:val="ja-JP"/>
          </w:rPr>
          <w:t>1</w:t>
        </w:r>
        <w:r>
          <w:fldChar w:fldCharType="end"/>
        </w:r>
      </w:p>
    </w:sdtContent>
  </w:sdt>
  <w:p w:rsidR="003C3467" w:rsidRDefault="0080713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07130">
      <w:r>
        <w:separator/>
      </w:r>
    </w:p>
  </w:footnote>
  <w:footnote w:type="continuationSeparator" w:id="0">
    <w:p w:rsidR="00000000" w:rsidRDefault="00807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EF6C52"/>
    <w:multiLevelType w:val="hybridMultilevel"/>
    <w:tmpl w:val="840AD9E6"/>
    <w:lvl w:ilvl="0" w:tplc="674C6640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3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2E8"/>
    <w:rsid w:val="004F37A6"/>
    <w:rsid w:val="007D32E8"/>
    <w:rsid w:val="00807130"/>
    <w:rsid w:val="00F6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2E8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7D32E8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7D32E8"/>
    <w:rPr>
      <w:rFonts w:asciiTheme="majorHAnsi" w:eastAsiaTheme="majorEastAsia" w:hAnsiTheme="majorHAnsi" w:cstheme="majorBidi"/>
    </w:rPr>
  </w:style>
  <w:style w:type="paragraph" w:styleId="a3">
    <w:name w:val="footer"/>
    <w:basedOn w:val="a"/>
    <w:link w:val="a4"/>
    <w:uiPriority w:val="99"/>
    <w:unhideWhenUsed/>
    <w:rsid w:val="007D32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7D32E8"/>
  </w:style>
  <w:style w:type="paragraph" w:styleId="a5">
    <w:name w:val="List Paragraph"/>
    <w:basedOn w:val="a"/>
    <w:uiPriority w:val="34"/>
    <w:qFormat/>
    <w:rsid w:val="007D32E8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8071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071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2E8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7D32E8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7D32E8"/>
    <w:rPr>
      <w:rFonts w:asciiTheme="majorHAnsi" w:eastAsiaTheme="majorEastAsia" w:hAnsiTheme="majorHAnsi" w:cstheme="majorBidi"/>
    </w:rPr>
  </w:style>
  <w:style w:type="paragraph" w:styleId="a3">
    <w:name w:val="footer"/>
    <w:basedOn w:val="a"/>
    <w:link w:val="a4"/>
    <w:uiPriority w:val="99"/>
    <w:unhideWhenUsed/>
    <w:rsid w:val="007D32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7D32E8"/>
  </w:style>
  <w:style w:type="paragraph" w:styleId="a5">
    <w:name w:val="List Paragraph"/>
    <w:basedOn w:val="a"/>
    <w:uiPriority w:val="34"/>
    <w:qFormat/>
    <w:rsid w:val="007D32E8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8071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071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AB117B9.dotm</Template>
  <TotalTime>6</TotalTime>
  <Pages>2</Pages>
  <Words>134</Words>
  <Characters>770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2018-08-14T00:41:00Z</dcterms:created>
  <dcterms:modified xsi:type="dcterms:W3CDTF">2018-08-14T00:50:00Z</dcterms:modified>
</cp:coreProperties>
</file>