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30" w:rsidRPr="003B64B3" w:rsidRDefault="00941030" w:rsidP="00941030">
      <w:pPr>
        <w:pStyle w:val="2"/>
        <w:rPr>
          <w:rFonts w:asciiTheme="majorEastAsia" w:hAnsiTheme="majorEastAsia"/>
        </w:rPr>
      </w:pPr>
      <w:bookmarkStart w:id="0" w:name="_Toc521652504"/>
      <w:r w:rsidRPr="003B64B3">
        <w:rPr>
          <w:rFonts w:asciiTheme="majorEastAsia" w:hAnsiTheme="majorEastAsia" w:hint="eastAsia"/>
        </w:rPr>
        <w:t>様式５「介護ロボットフォーラム　支出経費明細書」</w:t>
      </w:r>
      <w:bookmarkEnd w:id="0"/>
      <w:r w:rsidRPr="003B64B3">
        <w:rPr>
          <w:rFonts w:asciiTheme="majorEastAsia" w:hAnsiTheme="majorEastAsia" w:hint="eastAsia"/>
        </w:rPr>
        <w:t xml:space="preserve">　</w:t>
      </w:r>
    </w:p>
    <w:p w:rsidR="00941030" w:rsidRDefault="00941030" w:rsidP="00941030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:rsidR="00941030" w:rsidRPr="0060522B" w:rsidRDefault="00941030" w:rsidP="00CA48BA">
      <w:pPr>
        <w:spacing w:line="240" w:lineRule="atLeast"/>
        <w:ind w:firstLineChars="1200" w:firstLine="2880"/>
        <w:rPr>
          <w:rFonts w:ascii="HGP創英角ｺﾞｼｯｸUB" w:eastAsia="HGP創英角ｺﾞｼｯｸUB" w:hAnsi="HGP創英角ｺﾞｼｯｸUB" w:cs="Times New Roman"/>
          <w:color w:val="000000"/>
          <w:sz w:val="24"/>
        </w:rPr>
      </w:pPr>
      <w:r w:rsidRPr="00C01489">
        <w:rPr>
          <w:rFonts w:ascii="HGP創英角ｺﾞｼｯｸUB" w:eastAsia="HGP創英角ｺﾞｼｯｸUB" w:hAnsi="HGP創英角ｺﾞｼｯｸUB" w:hint="eastAsia"/>
          <w:sz w:val="24"/>
        </w:rPr>
        <w:t>介護ロボットフォーラム　支出経費</w:t>
      </w:r>
      <w:r w:rsidRPr="00C01489">
        <w:rPr>
          <w:rFonts w:ascii="HGP創英角ｺﾞｼｯｸUB" w:eastAsia="HGP創英角ｺﾞｼｯｸUB" w:hAnsi="HGP創英角ｺﾞｼｯｸUB" w:cs="Times New Roman" w:hint="eastAsia"/>
          <w:color w:val="000000"/>
          <w:sz w:val="24"/>
        </w:rPr>
        <w:t>明細書</w:t>
      </w:r>
    </w:p>
    <w:p w:rsidR="00941030" w:rsidRDefault="00941030" w:rsidP="00941030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tbl>
      <w:tblPr>
        <w:tblW w:w="1000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1560"/>
        <w:gridCol w:w="1701"/>
        <w:gridCol w:w="6237"/>
      </w:tblGrid>
      <w:tr w:rsidR="00941030" w:rsidRPr="00FF55E3" w:rsidTr="0018085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支出予定額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積算内訳</w:t>
            </w:r>
          </w:p>
        </w:tc>
      </w:tr>
      <w:tr w:rsidR="00941030" w:rsidRPr="00FF55E3" w:rsidTr="00180857">
        <w:trPr>
          <w:trHeight w:val="672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直接経費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030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賃金・人件費</w:t>
            </w:r>
          </w:p>
          <w:p w:rsidR="00941030" w:rsidRPr="00214FB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941030" w:rsidRPr="00FF55E3" w:rsidTr="00180857">
        <w:trPr>
          <w:trHeight w:val="415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030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消耗品費</w:t>
            </w:r>
          </w:p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941030" w:rsidRPr="00FF55E3" w:rsidTr="00180857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雑役務費</w:t>
            </w:r>
          </w:p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941030" w:rsidRPr="00FF55E3" w:rsidTr="00180857">
        <w:trPr>
          <w:trHeight w:val="756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030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借料及び損料</w:t>
            </w:r>
          </w:p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941030" w:rsidRPr="00FF55E3" w:rsidTr="00180857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会議費</w:t>
            </w:r>
          </w:p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941030" w:rsidRPr="00FF55E3" w:rsidTr="00180857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通信運搬費</w:t>
            </w:r>
          </w:p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941030" w:rsidRPr="00FF55E3" w:rsidTr="00180857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印刷製本費</w:t>
            </w:r>
          </w:p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941030" w:rsidRPr="00FF55E3" w:rsidTr="00180857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保険料</w:t>
            </w:r>
          </w:p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941030" w:rsidRPr="00FF55E3" w:rsidTr="00180857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光熱水費</w:t>
            </w:r>
          </w:p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941030" w:rsidRPr="00FF55E3" w:rsidTr="00180857">
        <w:tc>
          <w:tcPr>
            <w:tcW w:w="20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一般管理費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941030" w:rsidRPr="00FF55E3" w:rsidTr="00180857">
        <w:tc>
          <w:tcPr>
            <w:tcW w:w="20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委託費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Pr="00FF55E3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941030" w:rsidRPr="00FF55E3" w:rsidTr="00180857">
        <w:tc>
          <w:tcPr>
            <w:tcW w:w="20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41030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30" w:rsidRDefault="00941030" w:rsidP="00180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</w:tbl>
    <w:p w:rsidR="00941030" w:rsidRPr="00941030" w:rsidRDefault="00941030" w:rsidP="00067E6A">
      <w:pPr>
        <w:tabs>
          <w:tab w:val="left" w:pos="9498"/>
        </w:tabs>
        <w:spacing w:line="240" w:lineRule="atLeast"/>
        <w:ind w:left="220" w:rightChars="472" w:right="991" w:hangingChars="100" w:hanging="220"/>
        <w:rPr>
          <w:rFonts w:asciiTheme="majorEastAsia" w:eastAsiaTheme="majorEastAsia" w:hAnsiTheme="majorEastAsia" w:cs="Times New Roman"/>
          <w:color w:val="000000"/>
          <w:sz w:val="22"/>
        </w:rPr>
      </w:pPr>
      <w:r w:rsidRPr="00941030">
        <w:rPr>
          <w:rFonts w:asciiTheme="majorEastAsia" w:eastAsiaTheme="majorEastAsia" w:hAnsiTheme="majorEastAsia" w:cs="Times New Roman" w:hint="eastAsia"/>
          <w:color w:val="000000"/>
          <w:sz w:val="22"/>
        </w:rPr>
        <w:t>※記載にあたっては、文字数の制限はございませんので、適宜、記載枠を広げて、具体的に、ご記</w:t>
      </w:r>
      <w:bookmarkStart w:id="1" w:name="_GoBack"/>
      <w:bookmarkEnd w:id="1"/>
      <w:r w:rsidRPr="00941030">
        <w:rPr>
          <w:rFonts w:asciiTheme="majorEastAsia" w:eastAsiaTheme="majorEastAsia" w:hAnsiTheme="majorEastAsia" w:cs="Times New Roman" w:hint="eastAsia"/>
          <w:color w:val="000000"/>
          <w:sz w:val="22"/>
        </w:rPr>
        <w:t>入ください。</w:t>
      </w:r>
    </w:p>
    <w:p w:rsidR="0024431B" w:rsidRPr="00941030" w:rsidRDefault="00067E6A"/>
    <w:sectPr w:rsidR="0024431B" w:rsidRPr="00941030" w:rsidSect="00941030">
      <w:pgSz w:w="11906" w:h="16838"/>
      <w:pgMar w:top="1985" w:right="140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F6C52"/>
    <w:multiLevelType w:val="hybridMultilevel"/>
    <w:tmpl w:val="840AD9E6"/>
    <w:lvl w:ilvl="0" w:tplc="674C664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30"/>
    <w:rsid w:val="00067E6A"/>
    <w:rsid w:val="004F37A6"/>
    <w:rsid w:val="00941030"/>
    <w:rsid w:val="00CA48BA"/>
    <w:rsid w:val="00F6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3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4103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941030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94103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3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4103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941030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9410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6112D34B.dotm</Template>
  <TotalTime>2</TotalTime>
  <Pages>1</Pages>
  <Words>35</Words>
  <Characters>204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2018-08-14T01:01:00Z</dcterms:created>
  <dcterms:modified xsi:type="dcterms:W3CDTF">2018-08-14T02:16:00Z</dcterms:modified>
</cp:coreProperties>
</file>