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E" w:rsidRDefault="00073B7E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073B7E" w:rsidRDefault="00073B7E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Default="00002348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002348">
        <w:rPr>
          <w:rFonts w:ascii="ＭＳ ゴシック" w:eastAsia="ＭＳ ゴシック" w:hAnsi="ＭＳ ゴシック" w:cs="ＭＳ 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40F113" wp14:editId="306D2AB0">
                <wp:simplePos x="0" y="0"/>
                <wp:positionH relativeFrom="column">
                  <wp:posOffset>5851313</wp:posOffset>
                </wp:positionH>
                <wp:positionV relativeFrom="paragraph">
                  <wp:posOffset>-414867</wp:posOffset>
                </wp:positionV>
                <wp:extent cx="838200" cy="1403985"/>
                <wp:effectExtent l="0" t="0" r="0" b="127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002348" w:rsidRDefault="005E7601" w:rsidP="0000234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02348">
                              <w:rPr>
                                <w:rFonts w:asciiTheme="majorEastAsia" w:eastAsiaTheme="majorEastAsia" w:hAnsiTheme="majorEastAsia"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0.75pt;margin-top:-32.65pt;width:66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" stroked="f">
                <v:textbox style="mso-fit-shape-to-text:t">
                  <w:txbxContent>
                    <w:p w:rsidR="005E7601" w:rsidRPr="00002348" w:rsidRDefault="005E7601" w:rsidP="00002348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002348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002348">
                        <w:rPr>
                          <w:rFonts w:asciiTheme="majorEastAsia" w:eastAsiaTheme="majorEastAsia" w:hAnsiTheme="majorEastAsia" w:hint="eastAsia"/>
                        </w:rPr>
                        <w:t>別紙）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="00E91DCC"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="00E91DCC"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="00E91DCC"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="00E91DCC"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="00E91DCC"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="00E91DCC"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0136AA" w:rsidRPr="00233C89" w:rsidRDefault="000136AA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CF37DB" w:rsidRDefault="00CF37DB" w:rsidP="00E91DCC">
      <w:pPr>
        <w:autoSpaceDE w:val="0"/>
        <w:autoSpaceDN w:val="0"/>
        <w:adjustRightInd w:val="0"/>
        <w:jc w:val="center"/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</w:pPr>
      <w:r w:rsidRPr="00673DEF"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>専門職によるアドバイス支援事業　依頼概要書</w:t>
      </w:r>
    </w:p>
    <w:p w:rsidR="000136AA" w:rsidRDefault="000136AA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</w:p>
    <w:p w:rsidR="00E91DCC" w:rsidRPr="00E95C25" w:rsidRDefault="00E91DCC" w:rsidP="00E91DCC">
      <w:pPr>
        <w:rPr>
          <w:rFonts w:ascii="ＤＦ特太ゴシック体" w:eastAsia="ＤＦ特太ゴシック体" w:hAnsi="ＤＦ特太ゴシック体"/>
          <w:sz w:val="22"/>
          <w:szCs w:val="21"/>
        </w:rPr>
      </w:pPr>
      <w:r w:rsidRPr="00E95C25">
        <w:rPr>
          <w:rFonts w:ascii="ＤＦ特太ゴシック体" w:eastAsia="ＤＦ特太ゴシック体" w:hAnsi="ＤＦ特太ゴシック体" w:hint="eastAsia"/>
          <w:sz w:val="22"/>
          <w:szCs w:val="21"/>
        </w:rPr>
        <w:t>１．</w:t>
      </w:r>
      <w:r w:rsidR="00F81EDA" w:rsidRPr="00E95C25">
        <w:rPr>
          <w:rFonts w:ascii="ＤＦ特太ゴシック体" w:eastAsia="ＤＦ特太ゴシック体" w:hAnsi="ＤＦ特太ゴシック体" w:hint="eastAsia"/>
          <w:sz w:val="22"/>
          <w:szCs w:val="21"/>
        </w:rPr>
        <w:t>希望する</w:t>
      </w:r>
      <w:r w:rsidRPr="00E95C25">
        <w:rPr>
          <w:rFonts w:ascii="ＤＦ特太ゴシック体" w:eastAsia="ＤＦ特太ゴシック体" w:hAnsi="ＤＦ特太ゴシック体" w:hint="eastAsia"/>
          <w:sz w:val="22"/>
          <w:szCs w:val="21"/>
        </w:rPr>
        <w:t>事業の</w:t>
      </w:r>
      <w:r w:rsidR="00083A40" w:rsidRPr="00E95C25">
        <w:rPr>
          <w:rFonts w:ascii="ＤＦ特太ゴシック体" w:eastAsia="ＤＦ特太ゴシック体" w:hAnsi="ＤＦ特太ゴシック体" w:hint="eastAsia"/>
          <w:sz w:val="22"/>
          <w:szCs w:val="21"/>
        </w:rPr>
        <w:t>種類</w:t>
      </w:r>
      <w:r w:rsidR="0097688A" w:rsidRPr="0097688A">
        <w:rPr>
          <w:rFonts w:asciiTheme="majorEastAsia" w:eastAsiaTheme="majorEastAsia" w:hAnsiTheme="majorEastAsia" w:hint="eastAsia"/>
          <w:sz w:val="18"/>
          <w:szCs w:val="21"/>
        </w:rPr>
        <w:t>（</w:t>
      </w:r>
      <w:r w:rsidR="0097688A">
        <w:rPr>
          <w:rFonts w:asciiTheme="majorEastAsia" w:eastAsiaTheme="majorEastAsia" w:hAnsiTheme="majorEastAsia" w:hint="eastAsia"/>
          <w:sz w:val="18"/>
          <w:szCs w:val="21"/>
        </w:rPr>
        <w:t>いずれかに〇印を</w:t>
      </w:r>
      <w:r w:rsidR="0097688A" w:rsidRPr="0097688A">
        <w:rPr>
          <w:rFonts w:asciiTheme="majorEastAsia" w:eastAsiaTheme="majorEastAsia" w:hAnsiTheme="majorEastAsia" w:hint="eastAsia"/>
          <w:sz w:val="18"/>
          <w:szCs w:val="21"/>
        </w:rPr>
        <w:t>記入してください。）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992"/>
      </w:tblGrid>
      <w:tr w:rsidR="00E91DCC" w:rsidRPr="00240621" w:rsidTr="00E95C25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240621" w:rsidRDefault="00E91DCC" w:rsidP="00861C90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 w:rsidR="00861C90" w:rsidRPr="00861C90">
              <w:rPr>
                <w:rFonts w:ascii="ＭＳ ゴシック" w:eastAsia="ＭＳ ゴシック" w:hAnsi="ＭＳ ゴシック" w:hint="eastAsia"/>
                <w:szCs w:val="21"/>
              </w:rPr>
              <w:t>介護現場と開発企業の意見交換の実施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40621" w:rsidTr="00E95C25">
        <w:trPr>
          <w:trHeight w:val="389"/>
        </w:trPr>
        <w:tc>
          <w:tcPr>
            <w:tcW w:w="4820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240621" w:rsidRDefault="00E91DCC" w:rsidP="00F637A7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２．</w:t>
            </w:r>
            <w:r w:rsidR="00F81EDA" w:rsidRPr="00F81EDA">
              <w:rPr>
                <w:rFonts w:ascii="ＭＳ ゴシック" w:eastAsia="ＭＳ ゴシック" w:hAnsi="ＭＳ ゴシック" w:hint="eastAsia"/>
                <w:szCs w:val="21"/>
              </w:rPr>
              <w:t>試作機器へのアドバイス支援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E95C25" w:rsidRDefault="00E91DCC" w:rsidP="00E91DCC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</w:pPr>
      <w:r w:rsidRPr="00E95C25">
        <w:rPr>
          <w:rFonts w:ascii="ＤＦ特太ゴシック体" w:eastAsia="ＤＦ特太ゴシック体" w:hAnsi="ＤＦ特太ゴシック体"/>
          <w:kern w:val="0"/>
          <w:sz w:val="22"/>
          <w:szCs w:val="21"/>
        </w:rPr>
        <w:t>２．依頼者</w:t>
      </w:r>
      <w:r w:rsidR="00807973">
        <w:rPr>
          <w:rFonts w:ascii="ＤＦ特太ゴシック体" w:eastAsia="ＤＦ特太ゴシック体" w:hAnsi="ＤＦ特太ゴシック体"/>
          <w:kern w:val="0"/>
          <w:sz w:val="22"/>
          <w:szCs w:val="21"/>
        </w:rPr>
        <w:t>（企業）</w:t>
      </w:r>
      <w:r w:rsidRPr="00E95C25">
        <w:rPr>
          <w:rFonts w:ascii="ＤＦ特太ゴシック体" w:eastAsia="ＤＦ特太ゴシック体" w:hAnsi="ＤＦ特太ゴシック体"/>
          <w:kern w:val="0"/>
          <w:sz w:val="22"/>
          <w:szCs w:val="21"/>
        </w:rPr>
        <w:t>の概要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5670"/>
      </w:tblGrid>
      <w:tr w:rsidR="00E91DCC" w:rsidRPr="00240621" w:rsidTr="00E95C25">
        <w:trPr>
          <w:trHeight w:val="361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4D3204" w:rsidP="004D320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企業</w:t>
            </w:r>
            <w:r w:rsidR="00E91DCC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名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40621" w:rsidTr="00E95C25">
        <w:trPr>
          <w:trHeight w:val="409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担当者名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7232B">
        <w:trPr>
          <w:trHeight w:val="415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担当者連絡先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E91DCC" w:rsidRPr="0097688A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〒</w:t>
            </w:r>
          </w:p>
          <w:p w:rsidR="003F515E" w:rsidRPr="0097688A" w:rsidRDefault="003F515E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7232B">
        <w:trPr>
          <w:trHeight w:val="421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D7232B">
        <w:trPr>
          <w:trHeight w:val="413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E95C25">
        <w:trPr>
          <w:trHeight w:val="419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80797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主たる</w:t>
            </w:r>
            <w:r w:rsidR="00807973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業種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E95C25">
        <w:trPr>
          <w:trHeight w:val="411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主要な製品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E91DCC" w:rsidRPr="00233C89" w:rsidTr="00807973">
        <w:trPr>
          <w:trHeight w:val="91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80797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希望する施設等</w:t>
            </w:r>
            <w:r w:rsidR="00807973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の</w:t>
            </w: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種類</w:t>
            </w:r>
            <w:r w:rsidR="00F97605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や</w:t>
            </w: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職種等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D3204" w:rsidRPr="00233C89" w:rsidTr="00807973">
        <w:trPr>
          <w:trHeight w:val="415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4D3204" w:rsidRPr="0097688A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その他</w:t>
            </w:r>
          </w:p>
        </w:tc>
        <w:tc>
          <w:tcPr>
            <w:tcW w:w="779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D3204" w:rsidRPr="0097688A" w:rsidRDefault="004D3204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F81EDA" w:rsidRDefault="00E91DCC" w:rsidP="00E91DCC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Cs w:val="21"/>
        </w:rPr>
      </w:pPr>
      <w:r w:rsidRPr="008B1A77">
        <w:rPr>
          <w:rFonts w:ascii="ＤＦ特太ゴシック体" w:eastAsia="ＤＦ特太ゴシック体" w:hAnsi="ＤＦ特太ゴシック体" w:cs="ＭＳ ゴシック" w:hint="eastAsia"/>
          <w:kern w:val="0"/>
          <w:sz w:val="22"/>
          <w:szCs w:val="21"/>
        </w:rPr>
        <w:t>３</w:t>
      </w:r>
      <w:r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．</w:t>
      </w:r>
      <w:r w:rsidR="00D7232B"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当該</w:t>
      </w:r>
      <w:r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機器</w:t>
      </w:r>
      <w:r w:rsidR="00D7232B"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の</w:t>
      </w:r>
      <w:r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開発コンセプト</w:t>
      </w:r>
      <w:r w:rsidR="00D7232B"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又は</w:t>
      </w:r>
      <w:r w:rsidR="00F97605"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試作機器等</w:t>
      </w:r>
      <w:r w:rsidRPr="008B1A77">
        <w:rPr>
          <w:rFonts w:ascii="ＤＦ特太ゴシック体" w:eastAsia="ＤＦ特太ゴシック体" w:hAnsi="ＤＦ特太ゴシック体" w:cs="ＭＳ ゴシック"/>
          <w:kern w:val="0"/>
          <w:sz w:val="22"/>
          <w:szCs w:val="21"/>
        </w:rPr>
        <w:t>の概要</w:t>
      </w:r>
      <w:r w:rsidRPr="0097688A">
        <w:rPr>
          <w:rFonts w:asciiTheme="majorEastAsia" w:eastAsiaTheme="majorEastAsia" w:hAnsiTheme="majorEastAsia" w:cs="ＭＳ ゴシック"/>
          <w:kern w:val="0"/>
          <w:sz w:val="18"/>
          <w:szCs w:val="21"/>
        </w:rPr>
        <w:t>（可能な</w:t>
      </w:r>
      <w:r w:rsidR="007938B6" w:rsidRPr="0097688A">
        <w:rPr>
          <w:rFonts w:asciiTheme="majorEastAsia" w:eastAsiaTheme="majorEastAsia" w:hAnsiTheme="majorEastAsia" w:cs="ＭＳ ゴシック"/>
          <w:kern w:val="0"/>
          <w:sz w:val="18"/>
          <w:szCs w:val="21"/>
        </w:rPr>
        <w:t>限り詳しく</w:t>
      </w:r>
      <w:r w:rsidRPr="0097688A">
        <w:rPr>
          <w:rFonts w:asciiTheme="majorEastAsia" w:eastAsiaTheme="majorEastAsia" w:hAnsiTheme="majorEastAsia" w:cs="ＭＳ ゴシック"/>
          <w:kern w:val="0"/>
          <w:sz w:val="18"/>
          <w:szCs w:val="21"/>
        </w:rPr>
        <w:t>記入</w:t>
      </w:r>
      <w:r w:rsidR="00D7232B" w:rsidRPr="0097688A">
        <w:rPr>
          <w:rFonts w:asciiTheme="majorEastAsia" w:eastAsiaTheme="majorEastAsia" w:hAnsiTheme="majorEastAsia" w:cs="ＭＳ ゴシック"/>
          <w:kern w:val="0"/>
          <w:sz w:val="18"/>
          <w:szCs w:val="21"/>
        </w:rPr>
        <w:t>してください。</w:t>
      </w:r>
      <w:r w:rsidRPr="0097688A">
        <w:rPr>
          <w:rFonts w:asciiTheme="majorEastAsia" w:eastAsiaTheme="majorEastAsia" w:hAnsiTheme="majorEastAsia" w:cs="ＭＳ ゴシック"/>
          <w:kern w:val="0"/>
          <w:sz w:val="18"/>
          <w:szCs w:val="21"/>
        </w:rPr>
        <w:t>）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5670"/>
      </w:tblGrid>
      <w:tr w:rsidR="00E91DCC" w:rsidRPr="00233C89" w:rsidTr="000136AA">
        <w:trPr>
          <w:trHeight w:val="32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機器の名称（仮称）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7386C">
        <w:trPr>
          <w:trHeight w:val="431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F97605" w:rsidP="00D977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試作機器</w:t>
            </w:r>
            <w:r w:rsidR="00E91DCC"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の有無及び</w:t>
            </w:r>
            <w:r w:rsidR="00E91DCC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機器のコンセプト</w:t>
            </w:r>
            <w:r w:rsidR="00E91DCC"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</w:t>
            </w: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試作機器</w:t>
            </w:r>
            <w:r w:rsidR="00E91DCC"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あれば写真を添付）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91DCC" w:rsidRPr="0097688A" w:rsidRDefault="00F97605" w:rsidP="0000234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試作機器</w:t>
            </w:r>
            <w:r w:rsidR="00E91DCC"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の有無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91DCC" w:rsidRPr="0097688A" w:rsidRDefault="00E91DCC" w:rsidP="00D236DE">
            <w:pPr>
              <w:autoSpaceDE w:val="0"/>
              <w:autoSpaceDN w:val="0"/>
              <w:adjustRightInd w:val="0"/>
              <w:ind w:left="54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１．有　　・　　２．無</w:t>
            </w:r>
          </w:p>
        </w:tc>
      </w:tr>
      <w:tr w:rsidR="00E91DCC" w:rsidRPr="00233C89" w:rsidTr="00D977B8">
        <w:trPr>
          <w:trHeight w:val="784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機器の目的及び特徴</w:t>
            </w:r>
          </w:p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002348">
        <w:trPr>
          <w:trHeight w:val="1904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7386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想定する使用者及び</w:t>
            </w: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使用方法、使用</w:t>
            </w:r>
            <w:r w:rsidR="00D7386C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場面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D236DE" w:rsidRPr="0097688A" w:rsidRDefault="00D236DE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①想定する</w:t>
            </w:r>
            <w:r w:rsidR="00E91DCC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使用者</w:t>
            </w:r>
          </w:p>
          <w:p w:rsidR="00D236DE" w:rsidRPr="0097688A" w:rsidRDefault="00D236DE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:rsidR="00D236DE" w:rsidRPr="0097688A" w:rsidRDefault="00D236DE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②</w:t>
            </w:r>
            <w:r w:rsidR="00D977B8"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想定する</w:t>
            </w:r>
            <w:r w:rsidR="00E91DCC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使用方法</w:t>
            </w:r>
          </w:p>
          <w:p w:rsidR="00D236DE" w:rsidRPr="0097688A" w:rsidRDefault="00D236DE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:rsidR="00E91DCC" w:rsidRPr="0097688A" w:rsidRDefault="00D236DE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③</w:t>
            </w:r>
            <w:r w:rsidR="00D977B8"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想定する</w:t>
            </w:r>
            <w:r w:rsidR="00E91DCC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使用</w:t>
            </w:r>
            <w:r w:rsidR="00D7386C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場面</w:t>
            </w:r>
          </w:p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E95C25">
        <w:trPr>
          <w:trHeight w:val="841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77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現在の開発状況</w:t>
            </w:r>
            <w:r w:rsidR="00D977B8"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と主な課題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002348">
        <w:trPr>
          <w:trHeight w:val="1136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特にアドバイス（意見交換）を希望している事項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E91DCC" w:rsidRPr="00233C89" w:rsidTr="00D7386C">
        <w:trPr>
          <w:trHeight w:val="394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79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91DCC" w:rsidRPr="0097688A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</w:tbl>
    <w:p w:rsidR="00851C8A" w:rsidRDefault="00E91DCC" w:rsidP="00851C8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073B7E" w:rsidRDefault="00073B7E" w:rsidP="00851C8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bookmarkStart w:id="0" w:name="_GoBack"/>
      <w:bookmarkEnd w:id="0"/>
    </w:p>
    <w:sectPr w:rsidR="00073B7E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C64" w:rsidRPr="00A76C6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6C64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28C3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9022-D5A6-47F4-818F-4B68F39F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5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2018-08-13T05:27:00Z</dcterms:created>
  <dcterms:modified xsi:type="dcterms:W3CDTF">2018-08-13T06:08:00Z</dcterms:modified>
</cp:coreProperties>
</file>