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7E" w:rsidRDefault="00073B7E" w:rsidP="00E91DCC">
      <w:pPr>
        <w:widowControl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p w:rsidR="00C74DBF" w:rsidRDefault="00C74DBF" w:rsidP="00E91DCC">
      <w:pPr>
        <w:widowControl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bookmarkStart w:id="0" w:name="_Toc519576754"/>
    <w:p w:rsidR="00E91DCC" w:rsidRPr="009618AA" w:rsidRDefault="008B57DC" w:rsidP="00FC2EFA">
      <w:pPr>
        <w:pStyle w:val="3"/>
        <w:ind w:leftChars="0" w:left="0" w:rightChars="0" w:right="838"/>
        <w:rPr>
          <w:color w:val="auto"/>
        </w:rPr>
      </w:pPr>
      <w:r w:rsidRPr="009618AA">
        <w:rPr>
          <w:rFonts w:ascii="ＭＳ ゴシック" w:eastAsia="ＭＳ ゴシック" w:cs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B48CB3C" wp14:editId="12A9AACB">
                <wp:simplePos x="0" y="0"/>
                <wp:positionH relativeFrom="column">
                  <wp:posOffset>5240655</wp:posOffset>
                </wp:positionH>
                <wp:positionV relativeFrom="paragraph">
                  <wp:posOffset>-452120</wp:posOffset>
                </wp:positionV>
                <wp:extent cx="1245870" cy="1403985"/>
                <wp:effectExtent l="0" t="0" r="11430" b="2032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601" w:rsidRPr="002D6E66" w:rsidRDefault="005E7601" w:rsidP="008B57D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412.65pt;margin-top:-35.6pt;width:98.1pt;height:110.55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">
                <v:textbox style="mso-fit-shape-to-text:t">
                  <w:txbxContent>
                    <w:p w:rsidR="005E7601" w:rsidRPr="002D6E66" w:rsidRDefault="005E7601" w:rsidP="008B57D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E91DCC" w:rsidRPr="009618AA">
        <w:rPr>
          <w:color w:val="auto"/>
        </w:rPr>
        <w:t>様式</w:t>
      </w:r>
      <w:r w:rsidR="00A02383" w:rsidRPr="009618AA">
        <w:rPr>
          <w:color w:val="auto"/>
        </w:rPr>
        <w:t>２</w:t>
      </w:r>
      <w:r w:rsidR="001644E4">
        <w:rPr>
          <w:color w:val="auto"/>
        </w:rPr>
        <w:t>（</w:t>
      </w:r>
      <w:r w:rsidR="001644E4" w:rsidRPr="001644E4">
        <w:rPr>
          <w:rFonts w:hint="eastAsia"/>
          <w:color w:val="auto"/>
        </w:rPr>
        <w:t>専門職によるアドバイス支援事業　実施報告書</w:t>
      </w:r>
      <w:r w:rsidR="001644E4">
        <w:rPr>
          <w:rFonts w:hint="eastAsia"/>
          <w:color w:val="auto"/>
        </w:rPr>
        <w:t>）</w:t>
      </w:r>
      <w:bookmarkEnd w:id="0"/>
    </w:p>
    <w:p w:rsidR="009618AA" w:rsidRPr="009618AA" w:rsidRDefault="009618AA" w:rsidP="009618AA"/>
    <w:p w:rsidR="00E91DCC" w:rsidRPr="00240621" w:rsidRDefault="00E91DCC" w:rsidP="00E91DCC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 ゴシック"/>
          <w:kern w:val="0"/>
          <w:szCs w:val="21"/>
        </w:rPr>
      </w:pP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平成</w:t>
      </w:r>
      <w:r w:rsidRPr="00240621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年</w:t>
      </w:r>
      <w:r w:rsidRPr="00240621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月</w:t>
      </w:r>
      <w:r w:rsidRPr="00240621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日</w:t>
      </w: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p w:rsidR="00E91DCC" w:rsidRPr="009618AA" w:rsidRDefault="004F7614" w:rsidP="00E91DCC">
      <w:pPr>
        <w:autoSpaceDE w:val="0"/>
        <w:autoSpaceDN w:val="0"/>
        <w:adjustRightInd w:val="0"/>
        <w:jc w:val="center"/>
        <w:rPr>
          <w:rFonts w:ascii="ＤＦ特太ゴシック体" w:eastAsia="ＤＦ特太ゴシック体" w:hAnsi="ＤＦ特太ゴシック体" w:cs="ＭＳ ゴシック"/>
          <w:kern w:val="0"/>
          <w:sz w:val="24"/>
          <w:szCs w:val="21"/>
        </w:rPr>
      </w:pPr>
      <w:r w:rsidRPr="004F7614">
        <w:rPr>
          <w:rFonts w:ascii="ＤＦ特太ゴシック体" w:eastAsia="ＤＦ特太ゴシック体" w:hAnsi="ＤＦ特太ゴシック体" w:cs="ＭＳ ゴシック" w:hint="eastAsia"/>
          <w:kern w:val="0"/>
          <w:sz w:val="24"/>
          <w:szCs w:val="21"/>
        </w:rPr>
        <w:t>専門職によるアドバイス支援事業</w:t>
      </w:r>
      <w:r w:rsidR="00E91DCC" w:rsidRPr="009618AA">
        <w:rPr>
          <w:rFonts w:ascii="ＤＦ特太ゴシック体" w:eastAsia="ＤＦ特太ゴシック体" w:hAnsi="ＤＦ特太ゴシック体" w:cs="ＭＳ ゴシック" w:hint="eastAsia"/>
          <w:kern w:val="0"/>
          <w:sz w:val="24"/>
          <w:szCs w:val="21"/>
        </w:rPr>
        <w:t xml:space="preserve">　実施報告書</w:t>
      </w: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kern w:val="0"/>
          <w:szCs w:val="21"/>
        </w:rPr>
      </w:pPr>
    </w:p>
    <w:p w:rsidR="00E91DCC" w:rsidRPr="003843C0" w:rsidRDefault="00E91DCC" w:rsidP="00E91DCC">
      <w:pPr>
        <w:autoSpaceDE w:val="0"/>
        <w:autoSpaceDN w:val="0"/>
        <w:adjustRightInd w:val="0"/>
        <w:jc w:val="left"/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</w:pPr>
      <w:r w:rsidRPr="003843C0">
        <w:rPr>
          <w:rFonts w:ascii="ＤＦ特太ゴシック体" w:eastAsia="ＤＦ特太ゴシック体" w:hAnsi="ＤＦ特太ゴシック体"/>
          <w:kern w:val="0"/>
          <w:sz w:val="22"/>
          <w:szCs w:val="21"/>
        </w:rPr>
        <w:t>１．実施体制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09"/>
        <w:gridCol w:w="1421"/>
        <w:gridCol w:w="1272"/>
        <w:gridCol w:w="713"/>
        <w:gridCol w:w="1130"/>
        <w:gridCol w:w="1600"/>
        <w:gridCol w:w="1235"/>
      </w:tblGrid>
      <w:tr w:rsidR="00E91DCC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実施機関名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</w:tr>
      <w:tr w:rsidR="00083A40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083A40" w:rsidRPr="003843C0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実施責任者</w:t>
            </w:r>
          </w:p>
        </w:tc>
        <w:tc>
          <w:tcPr>
            <w:tcW w:w="8080" w:type="dxa"/>
            <w:gridSpan w:val="7"/>
            <w:vAlign w:val="center"/>
          </w:tcPr>
          <w:p w:rsidR="00083A40" w:rsidRPr="003843C0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3843C0" w:rsidRDefault="004868C6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主</w:t>
            </w:r>
            <w:r w:rsidR="00E91DCC"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412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gridSpan w:val="2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2835" w:type="dxa"/>
            <w:gridSpan w:val="2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557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3843C0" w:rsidRDefault="00E91DCC" w:rsidP="003843C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主担当者の</w:t>
            </w:r>
            <w:r w:rsid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職種</w:t>
            </w:r>
            <w:r w:rsidRPr="003843C0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>と</w:t>
            </w: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日常業務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43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>アドバイス（意見交換）</w:t>
            </w: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に係わった担当者</w:t>
            </w:r>
          </w:p>
          <w:p w:rsidR="00E91DCC" w:rsidRPr="003843C0" w:rsidRDefault="00E91DCC" w:rsidP="0057062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>（</w:t>
            </w:r>
            <w:r w:rsidRPr="003843C0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  <w:u w:val="wave"/>
              </w:rPr>
              <w:t>アドバイス等に</w:t>
            </w:r>
            <w:r w:rsidR="00570624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  <w:u w:val="wave"/>
              </w:rPr>
              <w:t>係わった</w:t>
            </w:r>
            <w:r w:rsidRPr="003843C0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  <w:u w:val="wave"/>
              </w:rPr>
              <w:t>全ての方を記載してください。</w:t>
            </w:r>
            <w:r w:rsidRPr="003843C0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30" w:type="dxa"/>
            <w:gridSpan w:val="2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氏</w:t>
            </w:r>
            <w:r w:rsidRPr="003843C0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 xml:space="preserve">　</w:t>
            </w: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名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所</w:t>
            </w:r>
            <w:r w:rsidRPr="003843C0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 xml:space="preserve">　</w:t>
            </w: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属</w:t>
            </w:r>
          </w:p>
        </w:tc>
        <w:tc>
          <w:tcPr>
            <w:tcW w:w="3965" w:type="dxa"/>
            <w:gridSpan w:val="3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資格及び業務経験等、</w:t>
            </w:r>
            <w:r w:rsidRPr="003843C0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0"/>
              </w:rPr>
              <w:t>経験</w:t>
            </w: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年数</w:t>
            </w:r>
          </w:p>
        </w:tc>
      </w:tr>
      <w:tr w:rsidR="00E91DCC" w:rsidRPr="00233C89" w:rsidTr="00D94488">
        <w:trPr>
          <w:trHeight w:val="388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年</w:t>
            </w:r>
          </w:p>
        </w:tc>
      </w:tr>
      <w:tr w:rsidR="00E91DCC" w:rsidRPr="00233C89" w:rsidTr="00D94488">
        <w:trPr>
          <w:trHeight w:val="421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年</w:t>
            </w:r>
          </w:p>
        </w:tc>
      </w:tr>
      <w:tr w:rsidR="00E91DCC" w:rsidRPr="00233C89" w:rsidTr="007C087C">
        <w:trPr>
          <w:trHeight w:val="464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3843C0"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  <w:t>年</w:t>
            </w: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3843C0" w:rsidRDefault="00E91DCC" w:rsidP="00E91DCC">
      <w:pPr>
        <w:rPr>
          <w:rFonts w:ascii="ＤＦ特太ゴシック体" w:eastAsia="ＤＦ特太ゴシック体" w:hAnsi="ＤＦ特太ゴシック体"/>
          <w:sz w:val="22"/>
          <w:szCs w:val="21"/>
        </w:rPr>
      </w:pPr>
      <w:r w:rsidRPr="003843C0"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  <w:t>２．実施結果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1706"/>
        <w:gridCol w:w="4248"/>
      </w:tblGrid>
      <w:tr w:rsidR="00E91DCC" w:rsidRPr="00233C89" w:rsidTr="00D94488">
        <w:trPr>
          <w:trHeight w:val="41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3843C0" w:rsidRDefault="006F570B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843C0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案件</w:t>
            </w:r>
            <w:r w:rsidR="00E91DCC" w:rsidRPr="003843C0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番号</w:t>
            </w:r>
          </w:p>
        </w:tc>
        <w:tc>
          <w:tcPr>
            <w:tcW w:w="1843" w:type="dxa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843C0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機器の名称</w:t>
            </w:r>
          </w:p>
        </w:tc>
        <w:tc>
          <w:tcPr>
            <w:tcW w:w="4248" w:type="dxa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083A40" w:rsidRPr="00233C89" w:rsidTr="00083A40">
        <w:trPr>
          <w:trHeight w:val="41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083A40" w:rsidRPr="003843C0" w:rsidRDefault="00083A40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843C0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企業名</w:t>
            </w:r>
          </w:p>
        </w:tc>
        <w:tc>
          <w:tcPr>
            <w:tcW w:w="7797" w:type="dxa"/>
            <w:gridSpan w:val="3"/>
            <w:vAlign w:val="center"/>
          </w:tcPr>
          <w:p w:rsidR="00083A40" w:rsidRPr="003843C0" w:rsidRDefault="00083A40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383"/>
        </w:trPr>
        <w:tc>
          <w:tcPr>
            <w:tcW w:w="2268" w:type="dxa"/>
            <w:vMerge w:val="restart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843C0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アドバイス（意見交換）の実施経過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843C0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実　施　</w:t>
            </w:r>
            <w:r w:rsidRPr="003843C0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日</w:t>
            </w:r>
          </w:p>
        </w:tc>
        <w:tc>
          <w:tcPr>
            <w:tcW w:w="5954" w:type="dxa"/>
            <w:gridSpan w:val="2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843C0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実　施　方　法　</w:t>
            </w:r>
            <w:r w:rsidRPr="003843C0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等</w:t>
            </w:r>
          </w:p>
        </w:tc>
      </w:tr>
      <w:tr w:rsidR="00E91DCC" w:rsidRPr="00233C89" w:rsidTr="00D94488">
        <w:trPr>
          <w:trHeight w:val="389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424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94488">
        <w:trPr>
          <w:trHeight w:val="413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7C087C">
        <w:trPr>
          <w:trHeight w:val="741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843C0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使用者の適応範囲</w:t>
            </w:r>
            <w:r w:rsidRPr="003843C0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に関する留意点、課題</w:t>
            </w:r>
          </w:p>
        </w:tc>
        <w:tc>
          <w:tcPr>
            <w:tcW w:w="7797" w:type="dxa"/>
            <w:gridSpan w:val="3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7C087C">
        <w:trPr>
          <w:trHeight w:val="708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843C0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使用時の利用環境に関する留意点、課題</w:t>
            </w:r>
          </w:p>
        </w:tc>
        <w:tc>
          <w:tcPr>
            <w:tcW w:w="7797" w:type="dxa"/>
            <w:gridSpan w:val="3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7C087C">
        <w:trPr>
          <w:trHeight w:val="97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843C0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期待する</w:t>
            </w:r>
            <w:r w:rsidRPr="003843C0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効果を</w:t>
            </w:r>
            <w:r w:rsidRPr="003843C0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発揮するための課題及びその対応策</w:t>
            </w:r>
          </w:p>
        </w:tc>
        <w:tc>
          <w:tcPr>
            <w:tcW w:w="7797" w:type="dxa"/>
            <w:gridSpan w:val="3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083A40">
        <w:trPr>
          <w:trHeight w:val="69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843C0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使い勝手に関する課題及びその対応策</w:t>
            </w:r>
          </w:p>
        </w:tc>
        <w:tc>
          <w:tcPr>
            <w:tcW w:w="7797" w:type="dxa"/>
            <w:gridSpan w:val="3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7C087C">
        <w:trPr>
          <w:trHeight w:val="976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843C0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特にアドバイス（意見交換）してほしい事柄に対する結果</w:t>
            </w:r>
          </w:p>
        </w:tc>
        <w:tc>
          <w:tcPr>
            <w:tcW w:w="7797" w:type="dxa"/>
            <w:gridSpan w:val="3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7C087C">
        <w:trPr>
          <w:trHeight w:val="417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843C0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797" w:type="dxa"/>
            <w:gridSpan w:val="3"/>
          </w:tcPr>
          <w:p w:rsidR="00E91DCC" w:rsidRPr="003843C0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</w:tbl>
    <w:p w:rsidR="00E91DCC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  <w:bookmarkStart w:id="1" w:name="_GoBack"/>
      <w:bookmarkEnd w:id="1"/>
    </w:p>
    <w:sectPr w:rsidR="00E91DCC" w:rsidSect="00073B7E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01" w:rsidRDefault="005E7601" w:rsidP="00094E17">
      <w:r>
        <w:separator/>
      </w:r>
    </w:p>
  </w:endnote>
  <w:endnote w:type="continuationSeparator" w:id="0">
    <w:p w:rsidR="005E7601" w:rsidRDefault="005E7601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073B7E" w:rsidRDefault="005E7601" w:rsidP="00073B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2FE" w:rsidRPr="00E602FE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01" w:rsidRDefault="005E7601" w:rsidP="00094E17">
      <w:r>
        <w:separator/>
      </w:r>
    </w:p>
  </w:footnote>
  <w:footnote w:type="continuationSeparator" w:id="0">
    <w:p w:rsidR="005E7601" w:rsidRDefault="005E7601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5FF6102"/>
    <w:multiLevelType w:val="hybridMultilevel"/>
    <w:tmpl w:val="B63C9470"/>
    <w:lvl w:ilvl="0" w:tplc="C2167CFE">
      <w:start w:val="2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7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>
    <w:nsid w:val="512A7823"/>
    <w:multiLevelType w:val="hybridMultilevel"/>
    <w:tmpl w:val="6488271E"/>
    <w:lvl w:ilvl="0" w:tplc="8E5CD330">
      <w:start w:val="1"/>
      <w:numFmt w:val="bullet"/>
      <w:lvlText w:val=""/>
      <w:lvlJc w:val="left"/>
      <w:pPr>
        <w:ind w:left="636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9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4">
    <w:nsid w:val="6CC1004B"/>
    <w:multiLevelType w:val="hybridMultilevel"/>
    <w:tmpl w:val="CE286862"/>
    <w:lvl w:ilvl="0" w:tplc="C2167CFE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F9A392D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DF0279B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0"/>
  </w:num>
  <w:num w:numId="5">
    <w:abstractNumId w:val="16"/>
  </w:num>
  <w:num w:numId="6">
    <w:abstractNumId w:val="8"/>
  </w:num>
  <w:num w:numId="7">
    <w:abstractNumId w:val="30"/>
  </w:num>
  <w:num w:numId="8">
    <w:abstractNumId w:val="4"/>
  </w:num>
  <w:num w:numId="9">
    <w:abstractNumId w:val="13"/>
  </w:num>
  <w:num w:numId="10">
    <w:abstractNumId w:val="2"/>
  </w:num>
  <w:num w:numId="11">
    <w:abstractNumId w:val="19"/>
  </w:num>
  <w:num w:numId="12">
    <w:abstractNumId w:val="15"/>
  </w:num>
  <w:num w:numId="13">
    <w:abstractNumId w:val="7"/>
  </w:num>
  <w:num w:numId="14">
    <w:abstractNumId w:val="14"/>
  </w:num>
  <w:num w:numId="15">
    <w:abstractNumId w:val="1"/>
  </w:num>
  <w:num w:numId="16">
    <w:abstractNumId w:val="22"/>
  </w:num>
  <w:num w:numId="17">
    <w:abstractNumId w:val="5"/>
  </w:num>
  <w:num w:numId="18">
    <w:abstractNumId w:val="12"/>
  </w:num>
  <w:num w:numId="19">
    <w:abstractNumId w:val="11"/>
  </w:num>
  <w:num w:numId="20">
    <w:abstractNumId w:val="23"/>
  </w:num>
  <w:num w:numId="21">
    <w:abstractNumId w:val="27"/>
  </w:num>
  <w:num w:numId="22">
    <w:abstractNumId w:val="9"/>
  </w:num>
  <w:num w:numId="23">
    <w:abstractNumId w:val="20"/>
  </w:num>
  <w:num w:numId="24">
    <w:abstractNumId w:val="25"/>
  </w:num>
  <w:num w:numId="25">
    <w:abstractNumId w:val="21"/>
  </w:num>
  <w:num w:numId="26">
    <w:abstractNumId w:val="29"/>
  </w:num>
  <w:num w:numId="27">
    <w:abstractNumId w:val="28"/>
  </w:num>
  <w:num w:numId="28">
    <w:abstractNumId w:val="26"/>
  </w:num>
  <w:num w:numId="29">
    <w:abstractNumId w:val="31"/>
  </w:num>
  <w:num w:numId="30">
    <w:abstractNumId w:val="18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2348"/>
    <w:rsid w:val="00006D9F"/>
    <w:rsid w:val="00007D30"/>
    <w:rsid w:val="000112DD"/>
    <w:rsid w:val="00011B15"/>
    <w:rsid w:val="000129F5"/>
    <w:rsid w:val="000136AA"/>
    <w:rsid w:val="00013CDD"/>
    <w:rsid w:val="00020AA1"/>
    <w:rsid w:val="000317C1"/>
    <w:rsid w:val="00032D72"/>
    <w:rsid w:val="00033999"/>
    <w:rsid w:val="0003552A"/>
    <w:rsid w:val="000358E2"/>
    <w:rsid w:val="00042351"/>
    <w:rsid w:val="00043EF8"/>
    <w:rsid w:val="00045615"/>
    <w:rsid w:val="00046430"/>
    <w:rsid w:val="00064C1B"/>
    <w:rsid w:val="00065079"/>
    <w:rsid w:val="00065A2A"/>
    <w:rsid w:val="00073B7E"/>
    <w:rsid w:val="00073C4D"/>
    <w:rsid w:val="00074824"/>
    <w:rsid w:val="000819E4"/>
    <w:rsid w:val="00083A40"/>
    <w:rsid w:val="000856EE"/>
    <w:rsid w:val="00085FE4"/>
    <w:rsid w:val="00091AA8"/>
    <w:rsid w:val="00091DFC"/>
    <w:rsid w:val="00092A3E"/>
    <w:rsid w:val="000942FC"/>
    <w:rsid w:val="00094E17"/>
    <w:rsid w:val="00094E3D"/>
    <w:rsid w:val="000957A0"/>
    <w:rsid w:val="000960E1"/>
    <w:rsid w:val="000969A8"/>
    <w:rsid w:val="0009789E"/>
    <w:rsid w:val="000A1763"/>
    <w:rsid w:val="000A3932"/>
    <w:rsid w:val="000A6743"/>
    <w:rsid w:val="000A7146"/>
    <w:rsid w:val="000B30D3"/>
    <w:rsid w:val="000B6201"/>
    <w:rsid w:val="000B6C8D"/>
    <w:rsid w:val="000B790D"/>
    <w:rsid w:val="000C27F5"/>
    <w:rsid w:val="000C3A28"/>
    <w:rsid w:val="000C6AF2"/>
    <w:rsid w:val="000C7442"/>
    <w:rsid w:val="000D62E4"/>
    <w:rsid w:val="000E19B4"/>
    <w:rsid w:val="000E3497"/>
    <w:rsid w:val="000E3C3E"/>
    <w:rsid w:val="000E4181"/>
    <w:rsid w:val="000E7DFD"/>
    <w:rsid w:val="000F0B42"/>
    <w:rsid w:val="000F2503"/>
    <w:rsid w:val="000F28A6"/>
    <w:rsid w:val="000F42F6"/>
    <w:rsid w:val="000F67F0"/>
    <w:rsid w:val="0010588D"/>
    <w:rsid w:val="00106045"/>
    <w:rsid w:val="001075CC"/>
    <w:rsid w:val="001078D7"/>
    <w:rsid w:val="00110E9B"/>
    <w:rsid w:val="00110F93"/>
    <w:rsid w:val="00111F11"/>
    <w:rsid w:val="0011698B"/>
    <w:rsid w:val="00116C94"/>
    <w:rsid w:val="00124A41"/>
    <w:rsid w:val="001327BE"/>
    <w:rsid w:val="00132F80"/>
    <w:rsid w:val="00140663"/>
    <w:rsid w:val="00142167"/>
    <w:rsid w:val="001443DE"/>
    <w:rsid w:val="00144F75"/>
    <w:rsid w:val="00145186"/>
    <w:rsid w:val="00145242"/>
    <w:rsid w:val="001474A3"/>
    <w:rsid w:val="00151D66"/>
    <w:rsid w:val="001623D5"/>
    <w:rsid w:val="0016394A"/>
    <w:rsid w:val="001644E4"/>
    <w:rsid w:val="00170EED"/>
    <w:rsid w:val="00172B2F"/>
    <w:rsid w:val="00181E7A"/>
    <w:rsid w:val="0018421A"/>
    <w:rsid w:val="00186750"/>
    <w:rsid w:val="00187175"/>
    <w:rsid w:val="00194EC8"/>
    <w:rsid w:val="00195274"/>
    <w:rsid w:val="00196681"/>
    <w:rsid w:val="001A5E3D"/>
    <w:rsid w:val="001B002B"/>
    <w:rsid w:val="001B018C"/>
    <w:rsid w:val="001B4628"/>
    <w:rsid w:val="001B5F0B"/>
    <w:rsid w:val="001B62A9"/>
    <w:rsid w:val="001C17A9"/>
    <w:rsid w:val="001C4479"/>
    <w:rsid w:val="001C78C4"/>
    <w:rsid w:val="001C7ED1"/>
    <w:rsid w:val="001D2ACD"/>
    <w:rsid w:val="001D7E03"/>
    <w:rsid w:val="001E39A3"/>
    <w:rsid w:val="001E4F55"/>
    <w:rsid w:val="001F5D03"/>
    <w:rsid w:val="001F77DE"/>
    <w:rsid w:val="00203908"/>
    <w:rsid w:val="00203AAA"/>
    <w:rsid w:val="00206D63"/>
    <w:rsid w:val="002074F5"/>
    <w:rsid w:val="0020796D"/>
    <w:rsid w:val="00210955"/>
    <w:rsid w:val="00213084"/>
    <w:rsid w:val="00214472"/>
    <w:rsid w:val="00221399"/>
    <w:rsid w:val="00222017"/>
    <w:rsid w:val="00226AAC"/>
    <w:rsid w:val="00233C89"/>
    <w:rsid w:val="00240621"/>
    <w:rsid w:val="00245547"/>
    <w:rsid w:val="0025516E"/>
    <w:rsid w:val="002641E4"/>
    <w:rsid w:val="00264471"/>
    <w:rsid w:val="00265EE5"/>
    <w:rsid w:val="002707A1"/>
    <w:rsid w:val="00271E58"/>
    <w:rsid w:val="00273E6B"/>
    <w:rsid w:val="00274DA5"/>
    <w:rsid w:val="0027526B"/>
    <w:rsid w:val="002777E3"/>
    <w:rsid w:val="002808DF"/>
    <w:rsid w:val="0028208A"/>
    <w:rsid w:val="00287FE3"/>
    <w:rsid w:val="0029333F"/>
    <w:rsid w:val="00296138"/>
    <w:rsid w:val="002962F0"/>
    <w:rsid w:val="00297B05"/>
    <w:rsid w:val="002A21C3"/>
    <w:rsid w:val="002A465D"/>
    <w:rsid w:val="002A4DAD"/>
    <w:rsid w:val="002A7295"/>
    <w:rsid w:val="002B4B96"/>
    <w:rsid w:val="002B529D"/>
    <w:rsid w:val="002B5A17"/>
    <w:rsid w:val="002B7DA3"/>
    <w:rsid w:val="002C0F81"/>
    <w:rsid w:val="002C1BC0"/>
    <w:rsid w:val="002C4759"/>
    <w:rsid w:val="002C4A50"/>
    <w:rsid w:val="002D1B1F"/>
    <w:rsid w:val="002D330C"/>
    <w:rsid w:val="002D3C09"/>
    <w:rsid w:val="002D5B1A"/>
    <w:rsid w:val="002D62E2"/>
    <w:rsid w:val="002D67AD"/>
    <w:rsid w:val="002D6E66"/>
    <w:rsid w:val="002E00EC"/>
    <w:rsid w:val="002E14DA"/>
    <w:rsid w:val="002E2C3F"/>
    <w:rsid w:val="002F41F4"/>
    <w:rsid w:val="00306676"/>
    <w:rsid w:val="003106D9"/>
    <w:rsid w:val="0031480C"/>
    <w:rsid w:val="00315367"/>
    <w:rsid w:val="0032009F"/>
    <w:rsid w:val="00321424"/>
    <w:rsid w:val="00322226"/>
    <w:rsid w:val="00322449"/>
    <w:rsid w:val="003235BA"/>
    <w:rsid w:val="00324C0C"/>
    <w:rsid w:val="00324F70"/>
    <w:rsid w:val="00335A14"/>
    <w:rsid w:val="0033627A"/>
    <w:rsid w:val="00344925"/>
    <w:rsid w:val="003510B5"/>
    <w:rsid w:val="00352F9A"/>
    <w:rsid w:val="00354C17"/>
    <w:rsid w:val="00362E9D"/>
    <w:rsid w:val="003630C9"/>
    <w:rsid w:val="00373CC4"/>
    <w:rsid w:val="00374C18"/>
    <w:rsid w:val="00377B02"/>
    <w:rsid w:val="00381CCD"/>
    <w:rsid w:val="00383B09"/>
    <w:rsid w:val="003843C0"/>
    <w:rsid w:val="00396C87"/>
    <w:rsid w:val="00397C9B"/>
    <w:rsid w:val="003A2A97"/>
    <w:rsid w:val="003A2E6C"/>
    <w:rsid w:val="003A3415"/>
    <w:rsid w:val="003A56A9"/>
    <w:rsid w:val="003B7925"/>
    <w:rsid w:val="003C4DA0"/>
    <w:rsid w:val="003D2B1A"/>
    <w:rsid w:val="003D2F88"/>
    <w:rsid w:val="003D346E"/>
    <w:rsid w:val="003E20C5"/>
    <w:rsid w:val="003E33C9"/>
    <w:rsid w:val="003E62CB"/>
    <w:rsid w:val="003E639B"/>
    <w:rsid w:val="003E6DEE"/>
    <w:rsid w:val="003E7D65"/>
    <w:rsid w:val="003F515E"/>
    <w:rsid w:val="0040699D"/>
    <w:rsid w:val="00410586"/>
    <w:rsid w:val="0041524D"/>
    <w:rsid w:val="00415CDF"/>
    <w:rsid w:val="00417874"/>
    <w:rsid w:val="004223DB"/>
    <w:rsid w:val="00430B22"/>
    <w:rsid w:val="00430CBB"/>
    <w:rsid w:val="00434836"/>
    <w:rsid w:val="00443418"/>
    <w:rsid w:val="004445BA"/>
    <w:rsid w:val="00446158"/>
    <w:rsid w:val="00446A61"/>
    <w:rsid w:val="00451A3E"/>
    <w:rsid w:val="00452515"/>
    <w:rsid w:val="00452CD2"/>
    <w:rsid w:val="00452E38"/>
    <w:rsid w:val="00461276"/>
    <w:rsid w:val="0046142B"/>
    <w:rsid w:val="0046382A"/>
    <w:rsid w:val="004639FF"/>
    <w:rsid w:val="004642C2"/>
    <w:rsid w:val="00472D0D"/>
    <w:rsid w:val="0047642A"/>
    <w:rsid w:val="00485691"/>
    <w:rsid w:val="004868C6"/>
    <w:rsid w:val="004A1A87"/>
    <w:rsid w:val="004A2210"/>
    <w:rsid w:val="004A707E"/>
    <w:rsid w:val="004A7425"/>
    <w:rsid w:val="004B0158"/>
    <w:rsid w:val="004B2AD4"/>
    <w:rsid w:val="004B3127"/>
    <w:rsid w:val="004B56D5"/>
    <w:rsid w:val="004B7110"/>
    <w:rsid w:val="004C2B62"/>
    <w:rsid w:val="004C7A7C"/>
    <w:rsid w:val="004D1997"/>
    <w:rsid w:val="004D3204"/>
    <w:rsid w:val="004D36F2"/>
    <w:rsid w:val="004D66AF"/>
    <w:rsid w:val="004D73FC"/>
    <w:rsid w:val="004E13EE"/>
    <w:rsid w:val="004E1E4B"/>
    <w:rsid w:val="004E26C3"/>
    <w:rsid w:val="004E41D8"/>
    <w:rsid w:val="004F3830"/>
    <w:rsid w:val="004F7614"/>
    <w:rsid w:val="00501B98"/>
    <w:rsid w:val="00503163"/>
    <w:rsid w:val="00503EF5"/>
    <w:rsid w:val="00510AE8"/>
    <w:rsid w:val="005155CA"/>
    <w:rsid w:val="00516B38"/>
    <w:rsid w:val="00517493"/>
    <w:rsid w:val="00520B6F"/>
    <w:rsid w:val="0052131E"/>
    <w:rsid w:val="00523719"/>
    <w:rsid w:val="00523A45"/>
    <w:rsid w:val="00523CD9"/>
    <w:rsid w:val="00524FCE"/>
    <w:rsid w:val="00527D72"/>
    <w:rsid w:val="0053177E"/>
    <w:rsid w:val="00541AAC"/>
    <w:rsid w:val="005444E9"/>
    <w:rsid w:val="005535E3"/>
    <w:rsid w:val="005551E8"/>
    <w:rsid w:val="00564517"/>
    <w:rsid w:val="00564B25"/>
    <w:rsid w:val="00570624"/>
    <w:rsid w:val="00571232"/>
    <w:rsid w:val="00573A10"/>
    <w:rsid w:val="00575ADD"/>
    <w:rsid w:val="0057705C"/>
    <w:rsid w:val="00580A96"/>
    <w:rsid w:val="005951D0"/>
    <w:rsid w:val="00595504"/>
    <w:rsid w:val="0059596E"/>
    <w:rsid w:val="0059628F"/>
    <w:rsid w:val="00596D57"/>
    <w:rsid w:val="005A4020"/>
    <w:rsid w:val="005A7C52"/>
    <w:rsid w:val="005B0465"/>
    <w:rsid w:val="005B2742"/>
    <w:rsid w:val="005C3E17"/>
    <w:rsid w:val="005D2CD3"/>
    <w:rsid w:val="005D34F7"/>
    <w:rsid w:val="005D5C5A"/>
    <w:rsid w:val="005E1608"/>
    <w:rsid w:val="005E28C1"/>
    <w:rsid w:val="005E64E2"/>
    <w:rsid w:val="005E7601"/>
    <w:rsid w:val="005F09CA"/>
    <w:rsid w:val="005F1576"/>
    <w:rsid w:val="005F3827"/>
    <w:rsid w:val="005F5AF9"/>
    <w:rsid w:val="00600925"/>
    <w:rsid w:val="00601E9F"/>
    <w:rsid w:val="006032A5"/>
    <w:rsid w:val="00603B82"/>
    <w:rsid w:val="0061145A"/>
    <w:rsid w:val="006141B7"/>
    <w:rsid w:val="00614274"/>
    <w:rsid w:val="00614FD5"/>
    <w:rsid w:val="0061509E"/>
    <w:rsid w:val="0061683A"/>
    <w:rsid w:val="00623D41"/>
    <w:rsid w:val="0063182F"/>
    <w:rsid w:val="00634D7C"/>
    <w:rsid w:val="00640B4C"/>
    <w:rsid w:val="00641EFF"/>
    <w:rsid w:val="006439E0"/>
    <w:rsid w:val="00643AF2"/>
    <w:rsid w:val="006470CF"/>
    <w:rsid w:val="0065039F"/>
    <w:rsid w:val="00651D9A"/>
    <w:rsid w:val="0065319F"/>
    <w:rsid w:val="0065375F"/>
    <w:rsid w:val="006567ED"/>
    <w:rsid w:val="00662868"/>
    <w:rsid w:val="00666FBD"/>
    <w:rsid w:val="006717B4"/>
    <w:rsid w:val="00673BB6"/>
    <w:rsid w:val="00673DEF"/>
    <w:rsid w:val="006767D1"/>
    <w:rsid w:val="006770C6"/>
    <w:rsid w:val="00682954"/>
    <w:rsid w:val="0069297B"/>
    <w:rsid w:val="006A01D8"/>
    <w:rsid w:val="006A09C0"/>
    <w:rsid w:val="006A35D6"/>
    <w:rsid w:val="006B07CB"/>
    <w:rsid w:val="006B4A8D"/>
    <w:rsid w:val="006B69E2"/>
    <w:rsid w:val="006C29A3"/>
    <w:rsid w:val="006C6043"/>
    <w:rsid w:val="006D0C2B"/>
    <w:rsid w:val="006D4776"/>
    <w:rsid w:val="006D7723"/>
    <w:rsid w:val="006E34FB"/>
    <w:rsid w:val="006E4FF4"/>
    <w:rsid w:val="006E5CB2"/>
    <w:rsid w:val="006E6731"/>
    <w:rsid w:val="006E67FA"/>
    <w:rsid w:val="006E7DE1"/>
    <w:rsid w:val="006F1E92"/>
    <w:rsid w:val="006F570B"/>
    <w:rsid w:val="007004C2"/>
    <w:rsid w:val="00701A70"/>
    <w:rsid w:val="00714373"/>
    <w:rsid w:val="007231E6"/>
    <w:rsid w:val="00723821"/>
    <w:rsid w:val="007238BB"/>
    <w:rsid w:val="00725F52"/>
    <w:rsid w:val="00727590"/>
    <w:rsid w:val="00730139"/>
    <w:rsid w:val="0073112D"/>
    <w:rsid w:val="007328BE"/>
    <w:rsid w:val="0073515A"/>
    <w:rsid w:val="00736F48"/>
    <w:rsid w:val="00744E4B"/>
    <w:rsid w:val="00745641"/>
    <w:rsid w:val="0074769C"/>
    <w:rsid w:val="00752D82"/>
    <w:rsid w:val="007544CD"/>
    <w:rsid w:val="007634D9"/>
    <w:rsid w:val="007634F8"/>
    <w:rsid w:val="00765386"/>
    <w:rsid w:val="007701B3"/>
    <w:rsid w:val="00770819"/>
    <w:rsid w:val="00773122"/>
    <w:rsid w:val="0077502F"/>
    <w:rsid w:val="00776778"/>
    <w:rsid w:val="00783DCA"/>
    <w:rsid w:val="00783E7F"/>
    <w:rsid w:val="00784909"/>
    <w:rsid w:val="007938B6"/>
    <w:rsid w:val="007963D7"/>
    <w:rsid w:val="00797384"/>
    <w:rsid w:val="007A065D"/>
    <w:rsid w:val="007A3F2D"/>
    <w:rsid w:val="007A4B73"/>
    <w:rsid w:val="007A5E9D"/>
    <w:rsid w:val="007A617F"/>
    <w:rsid w:val="007B1A1C"/>
    <w:rsid w:val="007B280D"/>
    <w:rsid w:val="007B7FD9"/>
    <w:rsid w:val="007C087C"/>
    <w:rsid w:val="007C5AD9"/>
    <w:rsid w:val="007C7FF2"/>
    <w:rsid w:val="007D35AE"/>
    <w:rsid w:val="007D3803"/>
    <w:rsid w:val="007D38D3"/>
    <w:rsid w:val="007D6488"/>
    <w:rsid w:val="007E2DD5"/>
    <w:rsid w:val="007E3E86"/>
    <w:rsid w:val="007E5211"/>
    <w:rsid w:val="007E5338"/>
    <w:rsid w:val="007E630B"/>
    <w:rsid w:val="007F32FF"/>
    <w:rsid w:val="007F7179"/>
    <w:rsid w:val="00800917"/>
    <w:rsid w:val="0080273E"/>
    <w:rsid w:val="008031F1"/>
    <w:rsid w:val="00805462"/>
    <w:rsid w:val="0080556C"/>
    <w:rsid w:val="00807973"/>
    <w:rsid w:val="00811F62"/>
    <w:rsid w:val="008135CE"/>
    <w:rsid w:val="00815945"/>
    <w:rsid w:val="008171B5"/>
    <w:rsid w:val="008232EE"/>
    <w:rsid w:val="00827E76"/>
    <w:rsid w:val="00832604"/>
    <w:rsid w:val="00835627"/>
    <w:rsid w:val="008361B1"/>
    <w:rsid w:val="00842A06"/>
    <w:rsid w:val="00850789"/>
    <w:rsid w:val="00851BF6"/>
    <w:rsid w:val="00851C8A"/>
    <w:rsid w:val="00853E38"/>
    <w:rsid w:val="00855064"/>
    <w:rsid w:val="00855A88"/>
    <w:rsid w:val="00856AD9"/>
    <w:rsid w:val="00861C90"/>
    <w:rsid w:val="00861EC2"/>
    <w:rsid w:val="00862BB3"/>
    <w:rsid w:val="00866665"/>
    <w:rsid w:val="008718FB"/>
    <w:rsid w:val="00873613"/>
    <w:rsid w:val="00875507"/>
    <w:rsid w:val="00876070"/>
    <w:rsid w:val="00880C40"/>
    <w:rsid w:val="0088215D"/>
    <w:rsid w:val="00884793"/>
    <w:rsid w:val="00884B5C"/>
    <w:rsid w:val="008853FD"/>
    <w:rsid w:val="00886E99"/>
    <w:rsid w:val="00887C38"/>
    <w:rsid w:val="00887E8F"/>
    <w:rsid w:val="00890873"/>
    <w:rsid w:val="008914BC"/>
    <w:rsid w:val="008A10A9"/>
    <w:rsid w:val="008A1A61"/>
    <w:rsid w:val="008A2BBC"/>
    <w:rsid w:val="008A6000"/>
    <w:rsid w:val="008B0FAF"/>
    <w:rsid w:val="008B1A77"/>
    <w:rsid w:val="008B260C"/>
    <w:rsid w:val="008B532C"/>
    <w:rsid w:val="008B57DC"/>
    <w:rsid w:val="008B6A26"/>
    <w:rsid w:val="008C26FF"/>
    <w:rsid w:val="008C3622"/>
    <w:rsid w:val="008C3D17"/>
    <w:rsid w:val="008C63EC"/>
    <w:rsid w:val="008C7799"/>
    <w:rsid w:val="008D5F86"/>
    <w:rsid w:val="008D6B37"/>
    <w:rsid w:val="008E03D7"/>
    <w:rsid w:val="008E2CD3"/>
    <w:rsid w:val="008E38D9"/>
    <w:rsid w:val="008E6928"/>
    <w:rsid w:val="008F6586"/>
    <w:rsid w:val="0090456A"/>
    <w:rsid w:val="00904AF2"/>
    <w:rsid w:val="0090638B"/>
    <w:rsid w:val="0090719D"/>
    <w:rsid w:val="009100BF"/>
    <w:rsid w:val="009107B4"/>
    <w:rsid w:val="00914526"/>
    <w:rsid w:val="009162F1"/>
    <w:rsid w:val="00917663"/>
    <w:rsid w:val="00917ED5"/>
    <w:rsid w:val="00921008"/>
    <w:rsid w:val="00921CA0"/>
    <w:rsid w:val="0092202A"/>
    <w:rsid w:val="00922E98"/>
    <w:rsid w:val="009305E0"/>
    <w:rsid w:val="00930E2A"/>
    <w:rsid w:val="0093633C"/>
    <w:rsid w:val="0094110D"/>
    <w:rsid w:val="00953D59"/>
    <w:rsid w:val="00960F8B"/>
    <w:rsid w:val="009618AA"/>
    <w:rsid w:val="00961D28"/>
    <w:rsid w:val="00966550"/>
    <w:rsid w:val="00966667"/>
    <w:rsid w:val="00967CC8"/>
    <w:rsid w:val="00970614"/>
    <w:rsid w:val="00970B74"/>
    <w:rsid w:val="00971A2E"/>
    <w:rsid w:val="0097370C"/>
    <w:rsid w:val="0097688A"/>
    <w:rsid w:val="0098353F"/>
    <w:rsid w:val="00983938"/>
    <w:rsid w:val="009865EE"/>
    <w:rsid w:val="0099575A"/>
    <w:rsid w:val="00995D94"/>
    <w:rsid w:val="00997CB9"/>
    <w:rsid w:val="009A26FF"/>
    <w:rsid w:val="009A2774"/>
    <w:rsid w:val="009A4354"/>
    <w:rsid w:val="009A5BA4"/>
    <w:rsid w:val="009B005F"/>
    <w:rsid w:val="009B043A"/>
    <w:rsid w:val="009C0A95"/>
    <w:rsid w:val="009C3E9E"/>
    <w:rsid w:val="009D052C"/>
    <w:rsid w:val="009D2563"/>
    <w:rsid w:val="009D35FE"/>
    <w:rsid w:val="009D7D1A"/>
    <w:rsid w:val="009E1E2F"/>
    <w:rsid w:val="009E2DF6"/>
    <w:rsid w:val="009E7866"/>
    <w:rsid w:val="00A01E86"/>
    <w:rsid w:val="00A02383"/>
    <w:rsid w:val="00A04D36"/>
    <w:rsid w:val="00A06F43"/>
    <w:rsid w:val="00A07192"/>
    <w:rsid w:val="00A07B31"/>
    <w:rsid w:val="00A12E98"/>
    <w:rsid w:val="00A13DA6"/>
    <w:rsid w:val="00A16136"/>
    <w:rsid w:val="00A2022F"/>
    <w:rsid w:val="00A21754"/>
    <w:rsid w:val="00A23E52"/>
    <w:rsid w:val="00A23ECF"/>
    <w:rsid w:val="00A2509D"/>
    <w:rsid w:val="00A26F4B"/>
    <w:rsid w:val="00A26FB4"/>
    <w:rsid w:val="00A329D1"/>
    <w:rsid w:val="00A37141"/>
    <w:rsid w:val="00A37698"/>
    <w:rsid w:val="00A42909"/>
    <w:rsid w:val="00A445EF"/>
    <w:rsid w:val="00A50646"/>
    <w:rsid w:val="00A5136C"/>
    <w:rsid w:val="00A57A60"/>
    <w:rsid w:val="00A61398"/>
    <w:rsid w:val="00A64798"/>
    <w:rsid w:val="00A65373"/>
    <w:rsid w:val="00A6772B"/>
    <w:rsid w:val="00A67D39"/>
    <w:rsid w:val="00A71B06"/>
    <w:rsid w:val="00A774F6"/>
    <w:rsid w:val="00A81507"/>
    <w:rsid w:val="00A86659"/>
    <w:rsid w:val="00A90917"/>
    <w:rsid w:val="00A90A91"/>
    <w:rsid w:val="00A92912"/>
    <w:rsid w:val="00AA105F"/>
    <w:rsid w:val="00AA3431"/>
    <w:rsid w:val="00AA394F"/>
    <w:rsid w:val="00AA63B5"/>
    <w:rsid w:val="00AA7356"/>
    <w:rsid w:val="00AA7A40"/>
    <w:rsid w:val="00AB3F25"/>
    <w:rsid w:val="00AB7043"/>
    <w:rsid w:val="00AC398C"/>
    <w:rsid w:val="00AC702C"/>
    <w:rsid w:val="00AD2B44"/>
    <w:rsid w:val="00AE189F"/>
    <w:rsid w:val="00AE193B"/>
    <w:rsid w:val="00AE4A61"/>
    <w:rsid w:val="00AF0095"/>
    <w:rsid w:val="00AF0207"/>
    <w:rsid w:val="00AF056C"/>
    <w:rsid w:val="00AF1460"/>
    <w:rsid w:val="00AF7A8A"/>
    <w:rsid w:val="00AF7E4F"/>
    <w:rsid w:val="00B03EFE"/>
    <w:rsid w:val="00B040C6"/>
    <w:rsid w:val="00B07A36"/>
    <w:rsid w:val="00B10B35"/>
    <w:rsid w:val="00B12BFA"/>
    <w:rsid w:val="00B1630D"/>
    <w:rsid w:val="00B2047E"/>
    <w:rsid w:val="00B24803"/>
    <w:rsid w:val="00B300E6"/>
    <w:rsid w:val="00B33085"/>
    <w:rsid w:val="00B375FB"/>
    <w:rsid w:val="00B41DA9"/>
    <w:rsid w:val="00B469D9"/>
    <w:rsid w:val="00B46F56"/>
    <w:rsid w:val="00B47B97"/>
    <w:rsid w:val="00B51CE6"/>
    <w:rsid w:val="00B61CAC"/>
    <w:rsid w:val="00B74288"/>
    <w:rsid w:val="00B769A6"/>
    <w:rsid w:val="00B7783B"/>
    <w:rsid w:val="00B83B7F"/>
    <w:rsid w:val="00B84259"/>
    <w:rsid w:val="00B8682E"/>
    <w:rsid w:val="00B92D9D"/>
    <w:rsid w:val="00B95F15"/>
    <w:rsid w:val="00B970A2"/>
    <w:rsid w:val="00BA48D2"/>
    <w:rsid w:val="00BA77F0"/>
    <w:rsid w:val="00BB1310"/>
    <w:rsid w:val="00BB1FF8"/>
    <w:rsid w:val="00BB41D3"/>
    <w:rsid w:val="00BB6EFA"/>
    <w:rsid w:val="00BC06A1"/>
    <w:rsid w:val="00BC4E68"/>
    <w:rsid w:val="00BC5FBC"/>
    <w:rsid w:val="00BC7A9C"/>
    <w:rsid w:val="00BD0094"/>
    <w:rsid w:val="00BD6614"/>
    <w:rsid w:val="00BE04DD"/>
    <w:rsid w:val="00BE3A7F"/>
    <w:rsid w:val="00BE68F7"/>
    <w:rsid w:val="00BF13E7"/>
    <w:rsid w:val="00BF4B60"/>
    <w:rsid w:val="00BF5274"/>
    <w:rsid w:val="00BF7E70"/>
    <w:rsid w:val="00C068E5"/>
    <w:rsid w:val="00C119EC"/>
    <w:rsid w:val="00C1453E"/>
    <w:rsid w:val="00C145C8"/>
    <w:rsid w:val="00C151DC"/>
    <w:rsid w:val="00C21DDE"/>
    <w:rsid w:val="00C22AEB"/>
    <w:rsid w:val="00C25C0D"/>
    <w:rsid w:val="00C260FB"/>
    <w:rsid w:val="00C2641E"/>
    <w:rsid w:val="00C30930"/>
    <w:rsid w:val="00C33E58"/>
    <w:rsid w:val="00C341FC"/>
    <w:rsid w:val="00C36C00"/>
    <w:rsid w:val="00C537D1"/>
    <w:rsid w:val="00C5565B"/>
    <w:rsid w:val="00C57EDE"/>
    <w:rsid w:val="00C633C5"/>
    <w:rsid w:val="00C63DD8"/>
    <w:rsid w:val="00C7093E"/>
    <w:rsid w:val="00C715AD"/>
    <w:rsid w:val="00C728C3"/>
    <w:rsid w:val="00C74DBF"/>
    <w:rsid w:val="00C84D2C"/>
    <w:rsid w:val="00C92A5E"/>
    <w:rsid w:val="00C97BE5"/>
    <w:rsid w:val="00CA0860"/>
    <w:rsid w:val="00CA5417"/>
    <w:rsid w:val="00CA6683"/>
    <w:rsid w:val="00CB23B2"/>
    <w:rsid w:val="00CB25BF"/>
    <w:rsid w:val="00CB3878"/>
    <w:rsid w:val="00CB5C7B"/>
    <w:rsid w:val="00CB6396"/>
    <w:rsid w:val="00CB7F2B"/>
    <w:rsid w:val="00CC0280"/>
    <w:rsid w:val="00CC0686"/>
    <w:rsid w:val="00CC1361"/>
    <w:rsid w:val="00CC2970"/>
    <w:rsid w:val="00CC3379"/>
    <w:rsid w:val="00CC410E"/>
    <w:rsid w:val="00CC756B"/>
    <w:rsid w:val="00CD2172"/>
    <w:rsid w:val="00CE121A"/>
    <w:rsid w:val="00CE1F6C"/>
    <w:rsid w:val="00CE54E8"/>
    <w:rsid w:val="00CE7473"/>
    <w:rsid w:val="00CE7B39"/>
    <w:rsid w:val="00CF0412"/>
    <w:rsid w:val="00CF37DB"/>
    <w:rsid w:val="00CF3BF5"/>
    <w:rsid w:val="00CF77FC"/>
    <w:rsid w:val="00D004BE"/>
    <w:rsid w:val="00D01B66"/>
    <w:rsid w:val="00D05B32"/>
    <w:rsid w:val="00D05F33"/>
    <w:rsid w:val="00D06F61"/>
    <w:rsid w:val="00D103DB"/>
    <w:rsid w:val="00D10ED5"/>
    <w:rsid w:val="00D20EE1"/>
    <w:rsid w:val="00D22CB7"/>
    <w:rsid w:val="00D236DE"/>
    <w:rsid w:val="00D25325"/>
    <w:rsid w:val="00D26150"/>
    <w:rsid w:val="00D3334D"/>
    <w:rsid w:val="00D43691"/>
    <w:rsid w:val="00D460A0"/>
    <w:rsid w:val="00D503F8"/>
    <w:rsid w:val="00D51CEE"/>
    <w:rsid w:val="00D523BA"/>
    <w:rsid w:val="00D5463E"/>
    <w:rsid w:val="00D54C26"/>
    <w:rsid w:val="00D56813"/>
    <w:rsid w:val="00D57477"/>
    <w:rsid w:val="00D61C45"/>
    <w:rsid w:val="00D7232B"/>
    <w:rsid w:val="00D737CC"/>
    <w:rsid w:val="00D7386C"/>
    <w:rsid w:val="00D81A03"/>
    <w:rsid w:val="00D84CA1"/>
    <w:rsid w:val="00D9020E"/>
    <w:rsid w:val="00D90DBD"/>
    <w:rsid w:val="00D911EA"/>
    <w:rsid w:val="00D94347"/>
    <w:rsid w:val="00D94488"/>
    <w:rsid w:val="00D94B96"/>
    <w:rsid w:val="00D96A29"/>
    <w:rsid w:val="00D977B8"/>
    <w:rsid w:val="00DA45D2"/>
    <w:rsid w:val="00DB0A2E"/>
    <w:rsid w:val="00DB2E4F"/>
    <w:rsid w:val="00DB4250"/>
    <w:rsid w:val="00DB66FC"/>
    <w:rsid w:val="00DB75D1"/>
    <w:rsid w:val="00DC0945"/>
    <w:rsid w:val="00DC0B8A"/>
    <w:rsid w:val="00DC1D0B"/>
    <w:rsid w:val="00DC687A"/>
    <w:rsid w:val="00DC6EAC"/>
    <w:rsid w:val="00DD2125"/>
    <w:rsid w:val="00DD4FCD"/>
    <w:rsid w:val="00DE14A0"/>
    <w:rsid w:val="00DE6C1D"/>
    <w:rsid w:val="00DE712E"/>
    <w:rsid w:val="00DF5977"/>
    <w:rsid w:val="00DF6F10"/>
    <w:rsid w:val="00E02CEB"/>
    <w:rsid w:val="00E04B90"/>
    <w:rsid w:val="00E05C66"/>
    <w:rsid w:val="00E16E65"/>
    <w:rsid w:val="00E17058"/>
    <w:rsid w:val="00E26FEB"/>
    <w:rsid w:val="00E278A6"/>
    <w:rsid w:val="00E31788"/>
    <w:rsid w:val="00E34167"/>
    <w:rsid w:val="00E352D3"/>
    <w:rsid w:val="00E36B2A"/>
    <w:rsid w:val="00E372A3"/>
    <w:rsid w:val="00E4139D"/>
    <w:rsid w:val="00E41710"/>
    <w:rsid w:val="00E41876"/>
    <w:rsid w:val="00E43005"/>
    <w:rsid w:val="00E45CF6"/>
    <w:rsid w:val="00E45D70"/>
    <w:rsid w:val="00E50F6E"/>
    <w:rsid w:val="00E602FE"/>
    <w:rsid w:val="00E723E8"/>
    <w:rsid w:val="00E7717B"/>
    <w:rsid w:val="00E777F4"/>
    <w:rsid w:val="00E813FB"/>
    <w:rsid w:val="00E821D1"/>
    <w:rsid w:val="00E907EA"/>
    <w:rsid w:val="00E91DCC"/>
    <w:rsid w:val="00E92B5E"/>
    <w:rsid w:val="00E949F2"/>
    <w:rsid w:val="00E957B8"/>
    <w:rsid w:val="00E95C25"/>
    <w:rsid w:val="00E96081"/>
    <w:rsid w:val="00E970B7"/>
    <w:rsid w:val="00EA3ABB"/>
    <w:rsid w:val="00EA630F"/>
    <w:rsid w:val="00EA7C2B"/>
    <w:rsid w:val="00EB04A6"/>
    <w:rsid w:val="00EB3A06"/>
    <w:rsid w:val="00EB6CAC"/>
    <w:rsid w:val="00EB7594"/>
    <w:rsid w:val="00EC2363"/>
    <w:rsid w:val="00EC2636"/>
    <w:rsid w:val="00EC382E"/>
    <w:rsid w:val="00EC4659"/>
    <w:rsid w:val="00EC4CDD"/>
    <w:rsid w:val="00EC7C58"/>
    <w:rsid w:val="00EC7CE7"/>
    <w:rsid w:val="00ED159C"/>
    <w:rsid w:val="00ED25EA"/>
    <w:rsid w:val="00ED2998"/>
    <w:rsid w:val="00ED33E0"/>
    <w:rsid w:val="00ED7512"/>
    <w:rsid w:val="00EE7FEA"/>
    <w:rsid w:val="00EF064D"/>
    <w:rsid w:val="00EF1B88"/>
    <w:rsid w:val="00F000A4"/>
    <w:rsid w:val="00F00654"/>
    <w:rsid w:val="00F04E1F"/>
    <w:rsid w:val="00F05D9C"/>
    <w:rsid w:val="00F1389C"/>
    <w:rsid w:val="00F14498"/>
    <w:rsid w:val="00F30676"/>
    <w:rsid w:val="00F33E1D"/>
    <w:rsid w:val="00F345C3"/>
    <w:rsid w:val="00F40588"/>
    <w:rsid w:val="00F42C54"/>
    <w:rsid w:val="00F51A53"/>
    <w:rsid w:val="00F53207"/>
    <w:rsid w:val="00F53B83"/>
    <w:rsid w:val="00F54FD4"/>
    <w:rsid w:val="00F5510F"/>
    <w:rsid w:val="00F56030"/>
    <w:rsid w:val="00F566C3"/>
    <w:rsid w:val="00F61DAC"/>
    <w:rsid w:val="00F637A7"/>
    <w:rsid w:val="00F6525D"/>
    <w:rsid w:val="00F65A25"/>
    <w:rsid w:val="00F700DF"/>
    <w:rsid w:val="00F74D2E"/>
    <w:rsid w:val="00F761F1"/>
    <w:rsid w:val="00F81EDA"/>
    <w:rsid w:val="00F8201A"/>
    <w:rsid w:val="00F83F94"/>
    <w:rsid w:val="00F84D68"/>
    <w:rsid w:val="00F85F18"/>
    <w:rsid w:val="00F8605F"/>
    <w:rsid w:val="00F867CD"/>
    <w:rsid w:val="00F9058F"/>
    <w:rsid w:val="00F911D9"/>
    <w:rsid w:val="00F9146E"/>
    <w:rsid w:val="00F93DCF"/>
    <w:rsid w:val="00F9523B"/>
    <w:rsid w:val="00F97605"/>
    <w:rsid w:val="00F9794C"/>
    <w:rsid w:val="00FA057F"/>
    <w:rsid w:val="00FA2552"/>
    <w:rsid w:val="00FA27B4"/>
    <w:rsid w:val="00FA456E"/>
    <w:rsid w:val="00FA57D0"/>
    <w:rsid w:val="00FB4863"/>
    <w:rsid w:val="00FB5C59"/>
    <w:rsid w:val="00FC27C5"/>
    <w:rsid w:val="00FC2EFA"/>
    <w:rsid w:val="00FC2F6C"/>
    <w:rsid w:val="00FC62F1"/>
    <w:rsid w:val="00FD5572"/>
    <w:rsid w:val="00FE2206"/>
    <w:rsid w:val="00FE4213"/>
    <w:rsid w:val="00FE5712"/>
    <w:rsid w:val="00FF3F9E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88E81-B954-4661-91D3-144DEDAD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6CFE3584</Template>
  <TotalTime>0</TotalTime>
  <Pages>1</Pages>
  <Words>67</Words>
  <Characters>384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2018-08-10T04:05:00Z</cp:lastPrinted>
  <dcterms:created xsi:type="dcterms:W3CDTF">2018-08-13T06:11:00Z</dcterms:created>
  <dcterms:modified xsi:type="dcterms:W3CDTF">2018-08-13T06:35:00Z</dcterms:modified>
</cp:coreProperties>
</file>