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Default="00073B7E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Pr="00233C89" w:rsidRDefault="00073B7E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Start w:id="0" w:name="_Toc519576756"/>
    <w:p w:rsidR="00E91DCC" w:rsidRDefault="00666FBD" w:rsidP="00FC2EFA">
      <w:pPr>
        <w:pStyle w:val="3"/>
        <w:ind w:leftChars="0" w:left="0" w:rightChars="0" w:right="838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77ADE8" wp14:editId="00578BA8">
                <wp:simplePos x="0" y="0"/>
                <wp:positionH relativeFrom="column">
                  <wp:posOffset>5240655</wp:posOffset>
                </wp:positionH>
                <wp:positionV relativeFrom="paragraph">
                  <wp:posOffset>-460375</wp:posOffset>
                </wp:positionV>
                <wp:extent cx="1245870" cy="1403985"/>
                <wp:effectExtent l="0" t="0" r="11430" b="2032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12.65pt;margin-top:-36.25pt;width:98.1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">
                <v:textbox style="mso-fit-shape-to-text:t">
                  <w:txbxContent>
                    <w:p w:rsidR="005E7601" w:rsidRPr="002D6E66" w:rsidRDefault="005E7601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４</w:t>
      </w:r>
      <w:r w:rsidR="00C068E5">
        <w:rPr>
          <w:color w:val="auto"/>
          <w:szCs w:val="21"/>
        </w:rPr>
        <w:t>（</w:t>
      </w:r>
      <w:r w:rsidR="00C068E5" w:rsidRPr="00C068E5">
        <w:rPr>
          <w:rFonts w:hint="eastAsia"/>
          <w:color w:val="auto"/>
          <w:szCs w:val="21"/>
        </w:rPr>
        <w:t>介護ロボット等モニター調査　実施希望書</w:t>
      </w:r>
      <w:r w:rsidR="00C068E5">
        <w:rPr>
          <w:rFonts w:hint="eastAsia"/>
          <w:color w:val="auto"/>
          <w:szCs w:val="21"/>
        </w:rPr>
        <w:t>）</w:t>
      </w:r>
      <w:bookmarkEnd w:id="0"/>
    </w:p>
    <w:p w:rsidR="008135CE" w:rsidRPr="008135CE" w:rsidRDefault="008135CE" w:rsidP="008135CE"/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8135CE" w:rsidRDefault="00E91DCC" w:rsidP="00E91DCC">
      <w:pPr>
        <w:autoSpaceDE w:val="0"/>
        <w:autoSpaceDN w:val="0"/>
        <w:adjustRightInd w:val="0"/>
        <w:jc w:val="center"/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</w:pPr>
      <w:r w:rsidRPr="008135CE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 xml:space="preserve">介護ロボット等モニター調査　</w:t>
      </w:r>
      <w:r w:rsidRPr="008135CE"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8135CE" w:rsidRDefault="00E91DCC" w:rsidP="00E91DCC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</w:pPr>
      <w:r w:rsidRPr="008135CE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１．希望する</w:t>
      </w:r>
      <w:r w:rsidRPr="008135CE">
        <w:rPr>
          <w:rFonts w:ascii="ＤＦ特太ゴシック体" w:eastAsia="ＤＦ特太ゴシック体" w:hAnsi="ＤＦ特太ゴシック体" w:cs="ＭＳ ゴシック" w:hint="eastAsia"/>
          <w:kern w:val="0"/>
          <w:sz w:val="22"/>
          <w:szCs w:val="21"/>
        </w:rPr>
        <w:t>モニター調査事業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134"/>
        <w:gridCol w:w="1418"/>
        <w:gridCol w:w="5095"/>
      </w:tblGrid>
      <w:tr w:rsidR="00E91DCC" w:rsidRPr="00233C89" w:rsidTr="00D94488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8135CE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案件番号</w:t>
            </w:r>
          </w:p>
        </w:tc>
        <w:tc>
          <w:tcPr>
            <w:tcW w:w="2134" w:type="dxa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8135CE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機器の名称</w:t>
            </w:r>
          </w:p>
        </w:tc>
        <w:tc>
          <w:tcPr>
            <w:tcW w:w="5095" w:type="dxa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1D2ACD" w:rsidRPr="00233C89" w:rsidTr="00417874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1D2ACD" w:rsidRPr="008135CE" w:rsidRDefault="001D2ACD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8135CE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企</w:t>
            </w:r>
            <w:r w:rsidRPr="008135C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 xml:space="preserve"> </w:t>
            </w:r>
            <w:r w:rsidRPr="008135CE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業</w:t>
            </w:r>
            <w:r w:rsidRPr="008135C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 xml:space="preserve"> </w:t>
            </w:r>
            <w:r w:rsidRPr="008135CE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名</w:t>
            </w:r>
          </w:p>
        </w:tc>
        <w:tc>
          <w:tcPr>
            <w:tcW w:w="8647" w:type="dxa"/>
            <w:gridSpan w:val="3"/>
            <w:vAlign w:val="center"/>
          </w:tcPr>
          <w:p w:rsidR="001D2ACD" w:rsidRPr="008135CE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8135CE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8135CE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２．実施</w:t>
      </w:r>
      <w:r w:rsidRPr="008135CE">
        <w:rPr>
          <w:rFonts w:ascii="ＤＦ特太ゴシック体" w:eastAsia="ＤＦ特太ゴシック体" w:hAnsi="ＤＦ特太ゴシック体" w:cs="ＭＳ ゴシック" w:hint="eastAsia"/>
          <w:kern w:val="0"/>
          <w:sz w:val="22"/>
          <w:szCs w:val="21"/>
        </w:rPr>
        <w:t>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実施機関名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実施責任者氏名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主担当者</w:t>
            </w:r>
            <w:r w:rsidR="001D2ACD"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主担当者</w:t>
            </w: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住所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8135CE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〒</w:t>
            </w:r>
          </w:p>
          <w:p w:rsidR="003F515E" w:rsidRPr="008135CE" w:rsidRDefault="003F515E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電話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電子メールアドレス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8135C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主担当者の</w:t>
            </w:r>
            <w:r w:rsid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職種</w:t>
            </w: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と</w:t>
            </w: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日常業務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モニター調査に係わる</w:t>
            </w: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者</w:t>
            </w:r>
          </w:p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18"/>
                <w:u w:val="wave"/>
              </w:rPr>
              <w:t>（モニター調査に係わる全ての方を記載してください。）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氏</w:t>
            </w: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 xml:space="preserve">　</w:t>
            </w: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所</w:t>
            </w: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 xml:space="preserve">　</w:t>
            </w: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属</w:t>
            </w:r>
          </w:p>
        </w:tc>
        <w:tc>
          <w:tcPr>
            <w:tcW w:w="3965" w:type="dxa"/>
            <w:gridSpan w:val="2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資格及び業務経験等、</w:t>
            </w: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経験</w:t>
            </w: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235" w:type="dxa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A329D1">
        <w:trPr>
          <w:trHeight w:val="72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モニター調査実施可能な期間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A329D1">
        <w:trPr>
          <w:trHeight w:val="1003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福祉用具の開発に関するこれまでの実績等</w:t>
            </w:r>
          </w:p>
        </w:tc>
        <w:tc>
          <w:tcPr>
            <w:tcW w:w="8080" w:type="dxa"/>
            <w:gridSpan w:val="5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874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8135CE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今回、モニター調査を希望する施設としてのねらい</w:t>
            </w:r>
          </w:p>
        </w:tc>
        <w:tc>
          <w:tcPr>
            <w:tcW w:w="8080" w:type="dxa"/>
            <w:gridSpan w:val="5"/>
          </w:tcPr>
          <w:p w:rsidR="00E91DCC" w:rsidRPr="008135CE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8135CE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8135CE">
        <w:rPr>
          <w:rFonts w:ascii="ＤＦ特太ゴシック体" w:eastAsia="ＤＦ特太ゴシック体" w:hAnsi="ＤＦ特太ゴシック体"/>
          <w:sz w:val="22"/>
          <w:szCs w:val="21"/>
        </w:rPr>
        <w:t>３．メーカーが</w:t>
      </w:r>
      <w:r w:rsidRPr="008135CE">
        <w:rPr>
          <w:rFonts w:ascii="ＤＦ特太ゴシック体" w:eastAsia="ＤＦ特太ゴシック体" w:hAnsi="ＤＦ特太ゴシック体" w:cs="ＭＳ ゴシック" w:hint="eastAsia"/>
          <w:kern w:val="0"/>
          <w:sz w:val="22"/>
          <w:szCs w:val="21"/>
        </w:rPr>
        <w:t>モニター調査したい内容に対する対応予定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対応予定</w:t>
            </w: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714373" w:rsidRDefault="00714373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8135CE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8135CE">
        <w:rPr>
          <w:rFonts w:ascii="ＤＦ特太ゴシック体" w:eastAsia="ＤＦ特太ゴシック体" w:hAnsi="ＤＦ特太ゴシック体"/>
          <w:sz w:val="22"/>
          <w:szCs w:val="21"/>
        </w:rPr>
        <w:t>４．当該機器に対して、</w:t>
      </w:r>
      <w:r w:rsidR="00A329D1">
        <w:rPr>
          <w:rFonts w:ascii="ＤＦ特太ゴシック体" w:eastAsia="ＤＦ特太ゴシック体" w:hAnsi="ＤＦ特太ゴシック体"/>
          <w:sz w:val="22"/>
          <w:szCs w:val="21"/>
        </w:rPr>
        <w:t>介護</w:t>
      </w:r>
      <w:r w:rsidRPr="008135CE">
        <w:rPr>
          <w:rFonts w:ascii="ＤＦ特太ゴシック体" w:eastAsia="ＤＦ特太ゴシック体" w:hAnsi="ＤＦ特太ゴシック体"/>
          <w:sz w:val="22"/>
          <w:szCs w:val="21"/>
        </w:rPr>
        <w:t>施設等</w:t>
      </w:r>
      <w:r w:rsidR="00A329D1">
        <w:rPr>
          <w:rFonts w:ascii="ＤＦ特太ゴシック体" w:eastAsia="ＤＦ特太ゴシック体" w:hAnsi="ＤＦ特太ゴシック体"/>
          <w:sz w:val="22"/>
          <w:szCs w:val="21"/>
        </w:rPr>
        <w:t>の</w:t>
      </w:r>
      <w:r w:rsidRPr="008135CE">
        <w:rPr>
          <w:rFonts w:ascii="ＤＦ特太ゴシック体" w:eastAsia="ＤＦ特太ゴシック体" w:hAnsi="ＤＦ特太ゴシック体"/>
          <w:sz w:val="22"/>
          <w:szCs w:val="21"/>
        </w:rPr>
        <w:t>側からモニターしたい内容</w:t>
      </w:r>
      <w:r w:rsidR="00A329D1">
        <w:rPr>
          <w:rFonts w:ascii="ＤＦ特太ゴシック体" w:eastAsia="ＤＦ特太ゴシック体" w:hAnsi="ＤＦ特太ゴシック体"/>
          <w:sz w:val="22"/>
          <w:szCs w:val="21"/>
        </w:rPr>
        <w:t>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モニターしたい内容</w:t>
            </w:r>
          </w:p>
        </w:tc>
      </w:tr>
      <w:tr w:rsidR="00E91DCC" w:rsidRPr="00233C89" w:rsidTr="00A329D1">
        <w:trPr>
          <w:trHeight w:val="763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91DCC" w:rsidRPr="00233C89" w:rsidTr="00A329D1">
        <w:trPr>
          <w:trHeight w:val="844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91DCC" w:rsidRPr="00233C89" w:rsidTr="00A329D1">
        <w:trPr>
          <w:trHeight w:val="843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91DCC" w:rsidRPr="00233C89" w:rsidTr="00A329D1">
        <w:trPr>
          <w:trHeight w:val="699"/>
        </w:trPr>
        <w:tc>
          <w:tcPr>
            <w:tcW w:w="1962" w:type="dxa"/>
            <w:shd w:val="clear" w:color="auto" w:fill="auto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103" w:type="dxa"/>
          </w:tcPr>
          <w:p w:rsidR="00E91DCC" w:rsidRPr="008135CE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を増やしください。</w:t>
      </w: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Default="00E91DC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1" w:name="_GoBack"/>
      <w:bookmarkEnd w:id="1"/>
    </w:p>
    <w:sectPr w:rsidR="00E91DCC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29" w:rsidRPr="003E3D2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51D66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3C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3D2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96D57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31F1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95A7B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74DBF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A73E-E558-4843-9006-848A3860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0</TotalTime>
  <Pages>2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2018-08-13T06:12:00Z</dcterms:created>
  <dcterms:modified xsi:type="dcterms:W3CDTF">2018-08-13T06:36:00Z</dcterms:modified>
</cp:coreProperties>
</file>