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4F" w:rsidRPr="000E218E" w:rsidRDefault="00A228C0" w:rsidP="00BF7D3D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 w:rsidRPr="00EC5B01">
        <w:rPr>
          <w:rFonts w:asciiTheme="majorEastAsia" w:eastAsiaTheme="majorEastAsia" w:hAnsiTheme="majorEastAsia" w:cs="メイリオ" w:hint="eastAsia"/>
          <w:spacing w:val="74"/>
          <w:w w:val="90"/>
          <w:kern w:val="0"/>
          <w:sz w:val="24"/>
          <w:szCs w:val="24"/>
          <w:fitText w:val="2400" w:id="1726072832"/>
        </w:rPr>
        <w:t>平成３０年</w:t>
      </w:r>
      <w:r w:rsidR="00EC5B01" w:rsidRPr="00EC5B01">
        <w:rPr>
          <w:rFonts w:asciiTheme="majorEastAsia" w:eastAsiaTheme="majorEastAsia" w:hAnsiTheme="majorEastAsia" w:cs="メイリオ" w:hint="eastAsia"/>
          <w:spacing w:val="74"/>
          <w:w w:val="90"/>
          <w:kern w:val="0"/>
          <w:sz w:val="24"/>
          <w:szCs w:val="24"/>
          <w:fitText w:val="2400" w:id="1726072832"/>
        </w:rPr>
        <w:t>７</w:t>
      </w:r>
      <w:r w:rsidRPr="00EC5B01">
        <w:rPr>
          <w:rFonts w:asciiTheme="majorEastAsia" w:eastAsiaTheme="majorEastAsia" w:hAnsiTheme="majorEastAsia" w:cs="メイリオ" w:hint="eastAsia"/>
          <w:spacing w:val="1"/>
          <w:w w:val="90"/>
          <w:kern w:val="0"/>
          <w:sz w:val="24"/>
          <w:szCs w:val="24"/>
          <w:fitText w:val="2400" w:id="1726072832"/>
        </w:rPr>
        <w:t>月</w:t>
      </w:r>
    </w:p>
    <w:p w:rsidR="004C6F4F" w:rsidRPr="000E218E" w:rsidRDefault="00A228C0" w:rsidP="00BF7D3D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pacing w:val="34"/>
          <w:kern w:val="0"/>
          <w:sz w:val="24"/>
          <w:szCs w:val="24"/>
          <w:fitText w:val="2400" w:id="1726072833"/>
        </w:rPr>
        <w:t>テクノエイド協</w:t>
      </w:r>
      <w:r w:rsidRPr="000E218E">
        <w:rPr>
          <w:rFonts w:asciiTheme="majorEastAsia" w:eastAsiaTheme="majorEastAsia" w:hAnsiTheme="majorEastAsia" w:cs="メイリオ" w:hint="eastAsia"/>
          <w:spacing w:val="2"/>
          <w:kern w:val="0"/>
          <w:sz w:val="24"/>
          <w:szCs w:val="24"/>
          <w:fitText w:val="2400" w:id="1726072833"/>
        </w:rPr>
        <w:t>会</w:t>
      </w:r>
    </w:p>
    <w:p w:rsidR="004C6F4F" w:rsidRPr="000E218E" w:rsidRDefault="00A228C0" w:rsidP="00BF7D3D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pacing w:val="420"/>
          <w:kern w:val="0"/>
          <w:sz w:val="24"/>
          <w:szCs w:val="24"/>
          <w:fitText w:val="2400" w:id="1726072834"/>
        </w:rPr>
        <w:t>企画</w:t>
      </w:r>
      <w:r w:rsidRPr="000E218E">
        <w:rPr>
          <w:rFonts w:asciiTheme="majorEastAsia" w:eastAsiaTheme="majorEastAsia" w:hAnsiTheme="majorEastAsia" w:cs="メイリオ" w:hint="eastAsia"/>
          <w:kern w:val="0"/>
          <w:sz w:val="24"/>
          <w:szCs w:val="24"/>
          <w:fitText w:val="2400" w:id="1726072834"/>
        </w:rPr>
        <w:t>部</w:t>
      </w:r>
    </w:p>
    <w:p w:rsidR="004C6F4F" w:rsidRPr="000E218E" w:rsidRDefault="004C6F4F" w:rsidP="00A228C0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BF7D3D" w:rsidRPr="000E218E" w:rsidRDefault="00A228C0" w:rsidP="00BF7D3D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福祉用具情報システム（ＴＡＩＳ）</w:t>
      </w:r>
    </w:p>
    <w:p w:rsidR="00BF7D3D" w:rsidRPr="000E218E" w:rsidRDefault="00A228C0" w:rsidP="002144D2">
      <w:pPr>
        <w:ind w:firstLineChars="300" w:firstLine="720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登録事務ご担当者　各位</w:t>
      </w:r>
    </w:p>
    <w:p w:rsidR="00BF7D3D" w:rsidRPr="000E218E" w:rsidRDefault="00BF7D3D" w:rsidP="00A14D8E">
      <w:pPr>
        <w:ind w:firstLineChars="100" w:firstLine="240"/>
        <w:rPr>
          <w:rFonts w:asciiTheme="majorEastAsia" w:eastAsiaTheme="majorEastAsia" w:hAnsiTheme="majorEastAsia" w:cs="メイリオ"/>
          <w:sz w:val="24"/>
          <w:szCs w:val="24"/>
        </w:rPr>
      </w:pPr>
    </w:p>
    <w:p w:rsidR="00A14D8E" w:rsidRPr="000E218E" w:rsidRDefault="00A228C0" w:rsidP="00A14D8E">
      <w:pPr>
        <w:ind w:firstLineChars="2200" w:firstLine="5280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公益財団法人テクノエイド協会</w:t>
      </w:r>
    </w:p>
    <w:p w:rsidR="00A14D8E" w:rsidRPr="000E218E" w:rsidRDefault="00A14D8E" w:rsidP="00BF7D3D">
      <w:pPr>
        <w:rPr>
          <w:rFonts w:ascii="ＤＦ特太ゴシック体" w:eastAsia="ＤＦ特太ゴシック体" w:hAnsi="ＤＦ特太ゴシック体" w:cs="メイリオ"/>
          <w:sz w:val="22"/>
          <w:szCs w:val="24"/>
        </w:rPr>
      </w:pPr>
    </w:p>
    <w:p w:rsidR="007F52C5" w:rsidRPr="000E218E" w:rsidRDefault="00A228C0" w:rsidP="007F52C5">
      <w:pPr>
        <w:jc w:val="center"/>
        <w:rPr>
          <w:rFonts w:ascii="ＤＦ特太ゴシック体" w:eastAsia="ＤＦ特太ゴシック体" w:hAnsi="ＤＦ特太ゴシック体" w:cs="メイリオ"/>
          <w:sz w:val="24"/>
          <w:szCs w:val="24"/>
        </w:rPr>
      </w:pPr>
      <w:r w:rsidRPr="000E218E">
        <w:rPr>
          <w:rFonts w:ascii="ＤＦ特太ゴシック体" w:eastAsia="ＤＦ特太ゴシック体" w:hAnsi="ＤＦ特太ゴシック体" w:cs="メイリオ" w:hint="eastAsia"/>
          <w:sz w:val="24"/>
          <w:szCs w:val="24"/>
        </w:rPr>
        <w:t>法人番号及び</w:t>
      </w:r>
      <w:r w:rsidR="00FC38AA" w:rsidRPr="000E218E">
        <w:rPr>
          <w:rFonts w:ascii="ＤＦ特太ゴシック体" w:eastAsia="ＤＦ特太ゴシック体" w:hAnsi="ＤＦ特太ゴシック体" w:cs="メイリオ" w:hint="eastAsia"/>
          <w:sz w:val="24"/>
          <w:szCs w:val="24"/>
        </w:rPr>
        <w:t>ご</w:t>
      </w:r>
      <w:r w:rsidRPr="000E218E">
        <w:rPr>
          <w:rFonts w:ascii="ＤＦ特太ゴシック体" w:eastAsia="ＤＦ特太ゴシック体" w:hAnsi="ＤＦ特太ゴシック体" w:cs="メイリオ" w:hint="eastAsia"/>
          <w:sz w:val="24"/>
          <w:szCs w:val="24"/>
        </w:rPr>
        <w:t>担当</w:t>
      </w:r>
      <w:r w:rsidR="008031B1" w:rsidRPr="000E218E">
        <w:rPr>
          <w:rFonts w:ascii="ＤＦ特太ゴシック体" w:eastAsia="ＤＦ特太ゴシック体" w:hAnsi="ＤＦ特太ゴシック体" w:cs="メイリオ" w:hint="eastAsia"/>
          <w:sz w:val="24"/>
          <w:szCs w:val="24"/>
        </w:rPr>
        <w:t>者</w:t>
      </w:r>
      <w:r w:rsidRPr="000E218E">
        <w:rPr>
          <w:rFonts w:ascii="ＤＦ特太ゴシック体" w:eastAsia="ＤＦ特太ゴシック体" w:hAnsi="ＤＦ特太ゴシック体" w:cs="メイリオ" w:hint="eastAsia"/>
          <w:sz w:val="24"/>
          <w:szCs w:val="24"/>
        </w:rPr>
        <w:t>メールアドレス登録のお願い</w:t>
      </w:r>
    </w:p>
    <w:p w:rsidR="007F52C5" w:rsidRPr="000E218E" w:rsidRDefault="007F52C5" w:rsidP="002144D2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A228C0" w:rsidRPr="000E218E" w:rsidRDefault="00895E97" w:rsidP="00C66E71">
      <w:pPr>
        <w:ind w:firstLineChars="100" w:firstLine="240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時下ますますご清栄のこととお慶び申し上げます。</w:t>
      </w:r>
      <w:r w:rsidR="00A228C0" w:rsidRPr="000E218E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</w:p>
    <w:p w:rsidR="00C66E71" w:rsidRPr="000E218E" w:rsidRDefault="00A228C0" w:rsidP="00C66E71">
      <w:pPr>
        <w:ind w:firstLineChars="100" w:firstLine="240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平素より、</w:t>
      </w:r>
      <w:r w:rsidR="00C66E71" w:rsidRPr="000E218E">
        <w:rPr>
          <w:rFonts w:asciiTheme="majorEastAsia" w:eastAsiaTheme="majorEastAsia" w:hAnsiTheme="majorEastAsia" w:cs="メイリオ" w:hint="eastAsia"/>
          <w:sz w:val="24"/>
          <w:szCs w:val="24"/>
        </w:rPr>
        <w:t>福祉用具情報システム（ＴＡＩＳ）の運用につきましては、格別のご理解とご協力を賜り、誠にありがとうございます。</w:t>
      </w:r>
    </w:p>
    <w:p w:rsidR="0037641C" w:rsidRPr="000E218E" w:rsidRDefault="00A228C0" w:rsidP="00C66E71">
      <w:pPr>
        <w:ind w:firstLineChars="100" w:firstLine="240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さて、</w:t>
      </w:r>
      <w:r w:rsidR="0037641C" w:rsidRPr="000E218E">
        <w:rPr>
          <w:rFonts w:asciiTheme="majorEastAsia" w:eastAsiaTheme="majorEastAsia" w:hAnsiTheme="majorEastAsia" w:cs="メイリオ" w:hint="eastAsia"/>
          <w:sz w:val="24"/>
          <w:szCs w:val="24"/>
        </w:rPr>
        <w:t>当協会では、</w:t>
      </w:r>
      <w:r w:rsidR="007664FE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本年４月より</w:t>
      </w:r>
      <w:r w:rsidR="00D24613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、</w:t>
      </w:r>
      <w:r w:rsidR="0037641C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ＴＡＩＳ</w:t>
      </w:r>
      <w:r w:rsidR="008C527D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に</w:t>
      </w:r>
      <w:r w:rsidR="00D24613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ご</w:t>
      </w:r>
      <w:r w:rsidR="0037641C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登録</w:t>
      </w:r>
      <w:r w:rsidR="00D24613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いただいている</w:t>
      </w:r>
      <w:r w:rsidR="0037641C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企業</w:t>
      </w:r>
      <w:r w:rsidR="008C527D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の</w:t>
      </w:r>
      <w:r w:rsidR="007664FE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「</w:t>
      </w:r>
      <w:r w:rsidR="00D24613" w:rsidRPr="00740572">
        <w:rPr>
          <w:rFonts w:asciiTheme="majorEastAsia" w:eastAsiaTheme="majorEastAsia" w:hAnsiTheme="majorEastAsia" w:cs="メイリオ" w:hint="eastAsia"/>
          <w:b/>
          <w:sz w:val="24"/>
          <w:szCs w:val="24"/>
          <w:u w:val="wave"/>
        </w:rPr>
        <w:t>法人番号</w:t>
      </w:r>
      <w:r w:rsidR="007664FE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」</w:t>
      </w:r>
      <w:r w:rsidR="00D24613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及び</w:t>
      </w:r>
      <w:r w:rsidR="007664FE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「</w:t>
      </w:r>
      <w:r w:rsidR="00D24613" w:rsidRPr="00740572">
        <w:rPr>
          <w:rFonts w:asciiTheme="majorEastAsia" w:eastAsiaTheme="majorEastAsia" w:hAnsiTheme="majorEastAsia" w:cs="メイリオ" w:hint="eastAsia"/>
          <w:b/>
          <w:sz w:val="24"/>
          <w:szCs w:val="24"/>
          <w:u w:val="wave"/>
        </w:rPr>
        <w:t>ご担当者様</w:t>
      </w:r>
      <w:r w:rsidR="007664FE" w:rsidRPr="00740572">
        <w:rPr>
          <w:rFonts w:asciiTheme="majorEastAsia" w:eastAsiaTheme="majorEastAsia" w:hAnsiTheme="majorEastAsia" w:cs="メイリオ" w:hint="eastAsia"/>
          <w:b/>
          <w:sz w:val="24"/>
          <w:szCs w:val="24"/>
          <w:u w:val="wave"/>
        </w:rPr>
        <w:t>の</w:t>
      </w:r>
      <w:r w:rsidR="00D24613" w:rsidRPr="00740572">
        <w:rPr>
          <w:rFonts w:asciiTheme="majorEastAsia" w:eastAsiaTheme="majorEastAsia" w:hAnsiTheme="majorEastAsia" w:cs="メイリオ" w:hint="eastAsia"/>
          <w:b/>
          <w:sz w:val="24"/>
          <w:szCs w:val="24"/>
          <w:u w:val="wave"/>
        </w:rPr>
        <w:t>電子メールアドレス</w:t>
      </w:r>
      <w:r w:rsidR="007664FE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」</w:t>
      </w:r>
      <w:r w:rsidR="00D24613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の登録を</w:t>
      </w:r>
      <w:r w:rsidR="007664FE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お願いしております</w:t>
      </w:r>
      <w:r w:rsidR="00D24613"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。</w:t>
      </w:r>
    </w:p>
    <w:p w:rsidR="00D24613" w:rsidRPr="000E218E" w:rsidRDefault="00015702" w:rsidP="00C66E71">
      <w:pPr>
        <w:ind w:firstLineChars="100" w:firstLine="240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つきましては、</w:t>
      </w:r>
      <w:r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登録がお済みでない企業におかれましては、</w:t>
      </w:r>
      <w:r w:rsidR="00A72200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「</w:t>
      </w:r>
      <w:r w:rsidR="00487589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別紙</w:t>
      </w:r>
      <w:r w:rsidR="00A72200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」により</w:t>
      </w:r>
      <w:r w:rsidRPr="00740572">
        <w:rPr>
          <w:rFonts w:asciiTheme="majorEastAsia" w:eastAsiaTheme="majorEastAsia" w:hAnsiTheme="majorEastAsia" w:cs="メイリオ" w:hint="eastAsia"/>
          <w:b/>
          <w:sz w:val="24"/>
          <w:szCs w:val="24"/>
          <w:u w:val="wave"/>
        </w:rPr>
        <w:t>ファクシミリ</w:t>
      </w:r>
      <w:r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にて</w:t>
      </w:r>
      <w:r w:rsidR="00E90E6A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ご</w:t>
      </w:r>
      <w:r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送信いただきますよう</w:t>
      </w:r>
      <w:r w:rsidR="007724C0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、</w:t>
      </w:r>
      <w:r w:rsidR="000E218E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今一度ご確認</w:t>
      </w:r>
      <w:r w:rsidR="00E90E6A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の程</w:t>
      </w:r>
      <w:r w:rsidR="000E218E"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、</w:t>
      </w:r>
      <w:r w:rsidRPr="000E218E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よろしくお願いします</w:t>
      </w: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。</w:t>
      </w:r>
    </w:p>
    <w:p w:rsidR="00F0567E" w:rsidRPr="00E90E6A" w:rsidRDefault="00F0567E" w:rsidP="00E90E6A">
      <w:pPr>
        <w:spacing w:line="0" w:lineRule="atLeast"/>
        <w:ind w:firstLineChars="100" w:firstLine="160"/>
        <w:jc w:val="left"/>
        <w:rPr>
          <w:rFonts w:asciiTheme="majorEastAsia" w:eastAsiaTheme="majorEastAsia" w:hAnsiTheme="majorEastAsia" w:cs="メイリオ"/>
          <w:sz w:val="16"/>
          <w:szCs w:val="16"/>
        </w:rPr>
      </w:pPr>
    </w:p>
    <w:p w:rsidR="007724C0" w:rsidRPr="000E218E" w:rsidRDefault="00A43249" w:rsidP="00C66E71">
      <w:pPr>
        <w:ind w:firstLineChars="100" w:firstLine="240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法人番号は</w:t>
      </w:r>
      <w:r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、国税庁が発行する税務申告時</w:t>
      </w:r>
      <w:r w:rsidR="00487589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に</w:t>
      </w:r>
      <w:r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使用する番号</w:t>
      </w: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です。</w:t>
      </w:r>
    </w:p>
    <w:p w:rsidR="00F760B4" w:rsidRDefault="007724C0" w:rsidP="00F760B4">
      <w:pPr>
        <w:ind w:firstLineChars="100" w:firstLine="240"/>
        <w:jc w:val="left"/>
        <w:rPr>
          <w:rFonts w:asciiTheme="majorHAnsi" w:eastAsiaTheme="majorEastAsia" w:hAnsiTheme="majorHAnsi" w:cstheme="majorHAnsi"/>
          <w:sz w:val="22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参考　国税庁法人番号公表サイト：</w:t>
      </w:r>
      <w:r w:rsidRPr="000E218E">
        <w:rPr>
          <w:rFonts w:asciiTheme="majorEastAsia" w:eastAsiaTheme="majorEastAsia" w:hAnsiTheme="majorEastAsia" w:cstheme="majorHAnsi"/>
          <w:sz w:val="22"/>
          <w:szCs w:val="24"/>
        </w:rPr>
        <w:t xml:space="preserve"> </w:t>
      </w:r>
      <w:hyperlink r:id="rId5" w:history="1">
        <w:r w:rsidRPr="00F760B4">
          <w:rPr>
            <w:rStyle w:val="a3"/>
            <w:rFonts w:asciiTheme="majorHAnsi" w:eastAsiaTheme="majorEastAsia" w:hAnsiTheme="majorHAnsi" w:cstheme="majorHAnsi"/>
            <w:sz w:val="22"/>
            <w:szCs w:val="24"/>
            <w:u w:val="none"/>
          </w:rPr>
          <w:t>http://www.houjin-bangou.nta.go.jp/</w:t>
        </w:r>
      </w:hyperlink>
    </w:p>
    <w:p w:rsidR="00740572" w:rsidRDefault="00A43249" w:rsidP="007724C0">
      <w:pPr>
        <w:ind w:firstLineChars="100" w:firstLine="240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また、</w:t>
      </w:r>
      <w:r w:rsidR="00631184" w:rsidRPr="000E218E">
        <w:rPr>
          <w:rFonts w:asciiTheme="majorEastAsia" w:eastAsiaTheme="majorEastAsia" w:hAnsiTheme="majorEastAsia" w:cs="メイリオ" w:hint="eastAsia"/>
          <w:sz w:val="24"/>
          <w:szCs w:val="24"/>
        </w:rPr>
        <w:t>担当者のメールアドレスは</w:t>
      </w:r>
      <w:r w:rsidR="00775DC9"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、</w:t>
      </w:r>
      <w:r w:rsidR="00631184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ＴＡＩＳ登録事務を行っている方</w:t>
      </w:r>
      <w:r w:rsidR="00775DC9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の</w:t>
      </w:r>
      <w:r w:rsidR="00040334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アドレス</w:t>
      </w:r>
      <w:r w:rsidR="00775DC9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とし</w:t>
      </w:r>
      <w:r w:rsidR="003B2917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、当協会から事務連絡</w:t>
      </w:r>
      <w:r w:rsidR="00775DC9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等</w:t>
      </w:r>
      <w:r w:rsidR="003B2917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を迅速に執り行うためのもの</w:t>
      </w:r>
      <w:r w:rsidR="003B2917"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です。</w:t>
      </w:r>
    </w:p>
    <w:p w:rsidR="0037641C" w:rsidRPr="000E218E" w:rsidRDefault="00B860F5" w:rsidP="00740572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ＴＡＩＳ</w:t>
      </w:r>
      <w:r w:rsidR="00676638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上</w:t>
      </w:r>
      <w:r w:rsidR="00092FB0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で</w:t>
      </w:r>
      <w:r w:rsidR="00676638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公表</w:t>
      </w:r>
      <w:r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するもので</w:t>
      </w:r>
      <w:r w:rsidR="00676638" w:rsidRPr="00092FB0">
        <w:rPr>
          <w:rFonts w:asciiTheme="majorEastAsia" w:eastAsiaTheme="majorEastAsia" w:hAnsiTheme="majorEastAsia" w:cs="メイリオ" w:hint="eastAsia"/>
          <w:sz w:val="24"/>
          <w:szCs w:val="24"/>
          <w:u w:val="wave"/>
        </w:rPr>
        <w:t>はありません</w:t>
      </w: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。</w:t>
      </w:r>
    </w:p>
    <w:p w:rsidR="00355A10" w:rsidRPr="00E90E6A" w:rsidRDefault="00355A10" w:rsidP="00E90E6A">
      <w:pPr>
        <w:spacing w:line="0" w:lineRule="atLeast"/>
        <w:ind w:firstLineChars="100" w:firstLine="160"/>
        <w:rPr>
          <w:rFonts w:asciiTheme="majorEastAsia" w:eastAsiaTheme="majorEastAsia" w:hAnsiTheme="majorEastAsia" w:cs="メイリオ"/>
          <w:sz w:val="16"/>
          <w:szCs w:val="16"/>
        </w:rPr>
      </w:pPr>
    </w:p>
    <w:p w:rsidR="007F52C5" w:rsidRPr="000E218E" w:rsidRDefault="00355A10" w:rsidP="00F0567E">
      <w:pPr>
        <w:ind w:firstLineChars="100" w:firstLine="240"/>
        <w:rPr>
          <w:rFonts w:asciiTheme="majorEastAsia" w:eastAsiaTheme="majorEastAsia" w:hAnsiTheme="majorEastAsia" w:cs="メイリオ"/>
          <w:sz w:val="24"/>
          <w:szCs w:val="24"/>
        </w:rPr>
      </w:pP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既に登録をお済ませの企業に</w:t>
      </w:r>
      <w:r w:rsidR="00550900"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つきましては</w:t>
      </w:r>
      <w:r w:rsidRPr="000E218E">
        <w:rPr>
          <w:rFonts w:asciiTheme="majorEastAsia" w:eastAsiaTheme="majorEastAsia" w:hAnsiTheme="majorEastAsia" w:cs="メイリオ" w:hint="eastAsia"/>
          <w:sz w:val="24"/>
          <w:szCs w:val="24"/>
        </w:rPr>
        <w:t>、手続き不要です。ご不明な点等ございましたら、下記の担当者までお問い合わせください。</w:t>
      </w:r>
    </w:p>
    <w:p w:rsidR="00994D52" w:rsidRPr="004C6F4F" w:rsidRDefault="00994D52" w:rsidP="00F0567E">
      <w:pPr>
        <w:ind w:firstLineChars="100" w:firstLine="240"/>
        <w:rPr>
          <w:rFonts w:asciiTheme="majorEastAsia" w:eastAsiaTheme="majorEastAsia" w:hAnsiTheme="majorEastAsia" w:cs="メイリオ"/>
          <w:sz w:val="24"/>
          <w:szCs w:val="24"/>
        </w:rPr>
      </w:pPr>
    </w:p>
    <w:p w:rsidR="007F52C5" w:rsidRDefault="007F52C5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4A46C7" w:rsidRPr="004C6F4F" w:rsidRDefault="004A46C7" w:rsidP="00FC38AA">
      <w:pPr>
        <w:ind w:firstLineChars="1100" w:firstLine="2640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（ＴＡＩＳに関する問い合わせ）</w:t>
      </w:r>
    </w:p>
    <w:p w:rsidR="007F52C5" w:rsidRPr="003B2DCE" w:rsidRDefault="001C3377" w:rsidP="00FC38AA">
      <w:pPr>
        <w:ind w:leftChars="1500" w:left="31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〒</w:t>
      </w:r>
      <w:r w:rsidR="00FC38AA" w:rsidRPr="003B2DCE">
        <w:rPr>
          <w:rFonts w:asciiTheme="majorEastAsia" w:eastAsiaTheme="majorEastAsia" w:hAnsiTheme="majorEastAsia" w:cs="メイリオ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88809" wp14:editId="7637B6D4">
                <wp:simplePos x="0" y="0"/>
                <wp:positionH relativeFrom="column">
                  <wp:posOffset>1842770</wp:posOffset>
                </wp:positionH>
                <wp:positionV relativeFrom="paragraph">
                  <wp:posOffset>27482</wp:posOffset>
                </wp:positionV>
                <wp:extent cx="3979572" cy="1339703"/>
                <wp:effectExtent l="0" t="0" r="20955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572" cy="1339703"/>
                        </a:xfrm>
                        <a:prstGeom prst="bracketPair">
                          <a:avLst>
                            <a:gd name="adj" fmla="val 299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5.1pt;margin-top:2.15pt;width:313.3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" adj="648" strokecolor="black [3213]"/>
            </w:pict>
          </mc:Fallback>
        </mc:AlternateContent>
      </w:r>
      <w:r w:rsidR="00550900" w:rsidRPr="003B2DCE">
        <w:rPr>
          <w:rFonts w:asciiTheme="majorEastAsia" w:eastAsiaTheme="majorEastAsia" w:hAnsiTheme="majorEastAsia"/>
          <w:sz w:val="24"/>
        </w:rPr>
        <w:t>１６２－０８２３</w:t>
      </w:r>
    </w:p>
    <w:p w:rsidR="00550900" w:rsidRPr="003B2DCE" w:rsidRDefault="00550900" w:rsidP="00FC38AA">
      <w:pPr>
        <w:ind w:leftChars="1500" w:left="3150"/>
        <w:rPr>
          <w:rFonts w:asciiTheme="majorEastAsia" w:eastAsiaTheme="majorEastAsia" w:hAnsiTheme="majorEastAsia"/>
          <w:sz w:val="24"/>
        </w:rPr>
      </w:pPr>
      <w:r w:rsidRPr="003B2DCE">
        <w:rPr>
          <w:rFonts w:asciiTheme="majorEastAsia" w:eastAsiaTheme="majorEastAsia" w:hAnsiTheme="majorEastAsia" w:hint="eastAsia"/>
          <w:sz w:val="24"/>
        </w:rPr>
        <w:t>東京都新宿区神楽河岸１－１　セントラルプラザ４階</w:t>
      </w:r>
    </w:p>
    <w:p w:rsidR="00550900" w:rsidRPr="003B2DCE" w:rsidRDefault="00550900" w:rsidP="00FC38AA">
      <w:pPr>
        <w:ind w:leftChars="1500" w:left="3150"/>
        <w:rPr>
          <w:rFonts w:asciiTheme="majorEastAsia" w:eastAsiaTheme="majorEastAsia" w:hAnsiTheme="majorEastAsia"/>
          <w:sz w:val="24"/>
        </w:rPr>
      </w:pPr>
      <w:r w:rsidRPr="003B2DCE">
        <w:rPr>
          <w:rFonts w:asciiTheme="majorEastAsia" w:eastAsiaTheme="majorEastAsia" w:hAnsiTheme="majorEastAsia" w:hint="eastAsia"/>
          <w:sz w:val="24"/>
        </w:rPr>
        <w:t>公益財団法人テクノエイド協会</w:t>
      </w:r>
    </w:p>
    <w:p w:rsidR="00550900" w:rsidRPr="003B2DCE" w:rsidRDefault="00A3029D" w:rsidP="00FC38AA">
      <w:pPr>
        <w:ind w:leftChars="1500" w:left="31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企画部</w:t>
      </w:r>
      <w:r>
        <w:rPr>
          <w:rFonts w:asciiTheme="majorEastAsia" w:eastAsiaTheme="majorEastAsia" w:hAnsiTheme="majorEastAsia" w:hint="eastAsia"/>
          <w:sz w:val="24"/>
        </w:rPr>
        <w:tab/>
      </w:r>
      <w:bookmarkStart w:id="0" w:name="_GoBack"/>
      <w:bookmarkEnd w:id="0"/>
      <w:r w:rsidR="00550900" w:rsidRPr="003B2DCE">
        <w:rPr>
          <w:rFonts w:asciiTheme="majorEastAsia" w:eastAsiaTheme="majorEastAsia" w:hAnsiTheme="majorEastAsia" w:hint="eastAsia"/>
          <w:sz w:val="24"/>
        </w:rPr>
        <w:t>伊東、山下</w:t>
      </w:r>
    </w:p>
    <w:p w:rsidR="00550900" w:rsidRDefault="00550900" w:rsidP="00FC38AA">
      <w:pPr>
        <w:ind w:leftChars="1500" w:left="3150"/>
        <w:rPr>
          <w:rFonts w:asciiTheme="majorEastAsia" w:eastAsiaTheme="majorEastAsia" w:hAnsiTheme="majorEastAsia"/>
          <w:sz w:val="24"/>
        </w:rPr>
      </w:pPr>
      <w:r w:rsidRPr="003B2DCE">
        <w:rPr>
          <w:rFonts w:asciiTheme="majorEastAsia" w:eastAsiaTheme="majorEastAsia" w:hAnsiTheme="majorEastAsia" w:hint="eastAsia"/>
          <w:sz w:val="24"/>
        </w:rPr>
        <w:t>電</w:t>
      </w:r>
      <w:r w:rsidR="00A3029D">
        <w:rPr>
          <w:rFonts w:asciiTheme="majorEastAsia" w:eastAsiaTheme="majorEastAsia" w:hAnsiTheme="majorEastAsia" w:hint="eastAsia"/>
          <w:sz w:val="24"/>
        </w:rPr>
        <w:t xml:space="preserve">　話</w:t>
      </w:r>
      <w:r w:rsidR="00A3029D">
        <w:rPr>
          <w:rFonts w:asciiTheme="majorEastAsia" w:eastAsiaTheme="majorEastAsia" w:hAnsiTheme="majorEastAsia" w:hint="eastAsia"/>
          <w:sz w:val="24"/>
        </w:rPr>
        <w:tab/>
      </w:r>
      <w:r w:rsidRPr="003B2DCE">
        <w:rPr>
          <w:rFonts w:asciiTheme="majorEastAsia" w:eastAsiaTheme="majorEastAsia" w:hAnsiTheme="majorEastAsia" w:hint="eastAsia"/>
          <w:sz w:val="24"/>
        </w:rPr>
        <w:t>０３－３２６６－６８８３</w:t>
      </w:r>
    </w:p>
    <w:p w:rsidR="001C3377" w:rsidRPr="003B2DCE" w:rsidRDefault="00A3029D" w:rsidP="00FC38AA">
      <w:pPr>
        <w:ind w:leftChars="1500" w:left="31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ＦＡＸ</w:t>
      </w:r>
      <w:r w:rsidR="001C3377"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ab/>
      </w:r>
      <w:r w:rsidR="001C3377">
        <w:rPr>
          <w:rFonts w:asciiTheme="majorEastAsia" w:eastAsiaTheme="majorEastAsia" w:hAnsiTheme="majorEastAsia" w:hint="eastAsia"/>
          <w:sz w:val="24"/>
        </w:rPr>
        <w:t>０３－３２６６－６８８５</w:t>
      </w:r>
    </w:p>
    <w:p w:rsidR="00F760B4" w:rsidRDefault="00F760B4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F760B4" w:rsidRDefault="00F760B4" w:rsidP="00F760B4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lastRenderedPageBreak/>
        <w:t>別紙</w:t>
      </w:r>
    </w:p>
    <w:p w:rsidR="00F760B4" w:rsidRPr="0004645C" w:rsidRDefault="00E4101B" w:rsidP="00F760B4">
      <w:pPr>
        <w:ind w:right="880"/>
        <w:rPr>
          <w:rFonts w:asciiTheme="majorEastAsia" w:eastAsiaTheme="majorEastAsia" w:hAnsiTheme="majorEastAsia"/>
          <w:sz w:val="24"/>
        </w:rPr>
      </w:pPr>
      <w:r w:rsidRPr="0004645C">
        <w:rPr>
          <w:rFonts w:asciiTheme="majorEastAsia" w:eastAsiaTheme="majorEastAsia" w:hAnsiTheme="majorEastAsia" w:hint="eastAsia"/>
          <w:sz w:val="24"/>
        </w:rPr>
        <w:t xml:space="preserve">　送信先（</w:t>
      </w:r>
      <w:r w:rsidR="0004645C" w:rsidRPr="0004645C">
        <w:rPr>
          <w:rFonts w:asciiTheme="majorEastAsia" w:eastAsiaTheme="majorEastAsia" w:hAnsiTheme="majorEastAsia" w:hint="eastAsia"/>
          <w:sz w:val="24"/>
        </w:rPr>
        <w:t>ＦＡＸ：０３－３２６６－６８８５</w:t>
      </w:r>
      <w:r w:rsidRPr="0004645C">
        <w:rPr>
          <w:rFonts w:asciiTheme="majorEastAsia" w:eastAsiaTheme="majorEastAsia" w:hAnsiTheme="majorEastAsia" w:hint="eastAsia"/>
          <w:sz w:val="24"/>
        </w:rPr>
        <w:t>）</w:t>
      </w:r>
    </w:p>
    <w:p w:rsidR="00E4101B" w:rsidRPr="0004645C" w:rsidRDefault="00E4101B" w:rsidP="00F760B4">
      <w:pPr>
        <w:ind w:right="880"/>
        <w:rPr>
          <w:rFonts w:asciiTheme="majorEastAsia" w:eastAsiaTheme="majorEastAsia" w:hAnsiTheme="majorEastAsia"/>
          <w:sz w:val="24"/>
        </w:rPr>
      </w:pPr>
      <w:r w:rsidRPr="0004645C">
        <w:rPr>
          <w:rFonts w:asciiTheme="majorEastAsia" w:eastAsiaTheme="majorEastAsia" w:hAnsiTheme="majorEastAsia" w:hint="eastAsia"/>
          <w:sz w:val="24"/>
        </w:rPr>
        <w:t xml:space="preserve">　　公益財団法人テクノエイド協会　企画部</w:t>
      </w:r>
    </w:p>
    <w:p w:rsidR="00E4101B" w:rsidRPr="0004645C" w:rsidRDefault="0004645C" w:rsidP="00F760B4">
      <w:pPr>
        <w:ind w:right="880"/>
        <w:rPr>
          <w:rFonts w:asciiTheme="majorEastAsia" w:eastAsiaTheme="majorEastAsia" w:hAnsiTheme="majorEastAsia"/>
          <w:sz w:val="24"/>
        </w:rPr>
      </w:pPr>
      <w:r w:rsidRPr="0004645C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E4101B" w:rsidRPr="0004645C">
        <w:rPr>
          <w:rFonts w:asciiTheme="majorEastAsia" w:eastAsiaTheme="majorEastAsia" w:hAnsiTheme="majorEastAsia" w:hint="eastAsia"/>
          <w:sz w:val="24"/>
        </w:rPr>
        <w:t>ＴＡＩＳ担当</w:t>
      </w:r>
      <w:r w:rsidRPr="0004645C">
        <w:rPr>
          <w:rFonts w:asciiTheme="majorEastAsia" w:eastAsiaTheme="majorEastAsia" w:hAnsiTheme="majorEastAsia" w:hint="eastAsia"/>
          <w:sz w:val="24"/>
        </w:rPr>
        <w:t xml:space="preserve">　宛</w:t>
      </w:r>
    </w:p>
    <w:p w:rsidR="00E4101B" w:rsidRDefault="00E4101B" w:rsidP="00F760B4">
      <w:pPr>
        <w:ind w:right="880"/>
        <w:rPr>
          <w:rFonts w:asciiTheme="majorEastAsia" w:eastAsiaTheme="majorEastAsia" w:hAnsiTheme="majorEastAsia"/>
          <w:sz w:val="22"/>
        </w:rPr>
      </w:pPr>
    </w:p>
    <w:p w:rsidR="00810262" w:rsidRDefault="00810262" w:rsidP="00F760B4">
      <w:pPr>
        <w:ind w:right="880"/>
        <w:rPr>
          <w:rFonts w:asciiTheme="majorEastAsia" w:eastAsiaTheme="majorEastAsia" w:hAnsiTheme="majorEastAsia"/>
          <w:sz w:val="22"/>
        </w:rPr>
      </w:pPr>
    </w:p>
    <w:p w:rsidR="0004645C" w:rsidRDefault="00810262" w:rsidP="00810262">
      <w:pPr>
        <w:tabs>
          <w:tab w:val="left" w:pos="8931"/>
        </w:tabs>
        <w:ind w:right="-2" w:firstLineChars="2600" w:firstLine="57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送信日　平成　　年　　月　　日</w:t>
      </w:r>
    </w:p>
    <w:p w:rsidR="00F760B4" w:rsidRDefault="00F760B4" w:rsidP="00F760B4">
      <w:pPr>
        <w:ind w:right="880"/>
        <w:rPr>
          <w:rFonts w:asciiTheme="majorEastAsia" w:eastAsiaTheme="majorEastAsia" w:hAnsiTheme="majorEastAsia"/>
          <w:sz w:val="22"/>
        </w:rPr>
      </w:pPr>
    </w:p>
    <w:p w:rsidR="003D35CA" w:rsidRPr="003B2DCE" w:rsidRDefault="003D35CA" w:rsidP="003B2DCE">
      <w:pPr>
        <w:spacing w:line="0" w:lineRule="atLeast"/>
        <w:jc w:val="center"/>
        <w:rPr>
          <w:rFonts w:ascii="ＤＦ特太ゴシック体" w:eastAsia="ＤＦ特太ゴシック体" w:hAnsi="ＤＦ特太ゴシック体" w:cs="メイリオ"/>
          <w:sz w:val="28"/>
          <w:szCs w:val="24"/>
        </w:rPr>
      </w:pPr>
      <w:r w:rsidRPr="003B2DCE">
        <w:rPr>
          <w:rFonts w:ascii="ＤＦ特太ゴシック体" w:eastAsia="ＤＦ特太ゴシック体" w:hAnsi="ＤＦ特太ゴシック体" w:cs="メイリオ" w:hint="eastAsia"/>
          <w:sz w:val="28"/>
          <w:szCs w:val="24"/>
        </w:rPr>
        <w:t>福祉用具情報システム（ＴＡＩＳ）</w:t>
      </w:r>
    </w:p>
    <w:p w:rsidR="003D35CA" w:rsidRPr="003B2DCE" w:rsidRDefault="003D35CA" w:rsidP="003B2DCE">
      <w:pPr>
        <w:spacing w:line="0" w:lineRule="atLeast"/>
        <w:jc w:val="center"/>
        <w:rPr>
          <w:rFonts w:ascii="ＤＦ特太ゴシック体" w:eastAsia="ＤＦ特太ゴシック体" w:hAnsi="ＤＦ特太ゴシック体" w:cs="メイリオ"/>
          <w:sz w:val="28"/>
          <w:szCs w:val="24"/>
        </w:rPr>
      </w:pPr>
      <w:r w:rsidRPr="003B2DCE">
        <w:rPr>
          <w:rFonts w:ascii="ＤＦ特太ゴシック体" w:eastAsia="ＤＦ特太ゴシック体" w:hAnsi="ＤＦ特太ゴシック体" w:cs="メイリオ" w:hint="eastAsia"/>
          <w:sz w:val="28"/>
          <w:szCs w:val="24"/>
        </w:rPr>
        <w:t>法人番号及びご担当者メールアドレス登録用紙</w:t>
      </w:r>
    </w:p>
    <w:p w:rsidR="00F760B4" w:rsidRDefault="00F760B4" w:rsidP="003D35CA">
      <w:pPr>
        <w:ind w:right="880"/>
        <w:rPr>
          <w:rFonts w:asciiTheme="majorEastAsia" w:eastAsiaTheme="majorEastAsia" w:hAnsiTheme="majorEastAsia"/>
          <w:sz w:val="22"/>
        </w:rPr>
      </w:pPr>
    </w:p>
    <w:p w:rsidR="0004645C" w:rsidRDefault="0004645C" w:rsidP="003D35CA">
      <w:pPr>
        <w:ind w:right="880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14"/>
        <w:gridCol w:w="2379"/>
        <w:gridCol w:w="458"/>
        <w:gridCol w:w="179"/>
        <w:gridCol w:w="279"/>
        <w:gridCol w:w="358"/>
        <w:gridCol w:w="101"/>
        <w:gridCol w:w="458"/>
        <w:gridCol w:w="78"/>
        <w:gridCol w:w="380"/>
        <w:gridCol w:w="257"/>
        <w:gridCol w:w="202"/>
        <w:gridCol w:w="435"/>
        <w:gridCol w:w="23"/>
        <w:gridCol w:w="459"/>
        <w:gridCol w:w="458"/>
        <w:gridCol w:w="458"/>
        <w:gridCol w:w="459"/>
        <w:gridCol w:w="458"/>
        <w:gridCol w:w="459"/>
      </w:tblGrid>
      <w:tr w:rsidR="006A7D6F" w:rsidTr="006A7D6F">
        <w:trPr>
          <w:trHeight w:val="732"/>
        </w:trPr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7D6F" w:rsidRDefault="006A7D6F" w:rsidP="0003379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企業コード（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>
              <w:rPr>
                <w:rFonts w:asciiTheme="majorEastAsia" w:eastAsiaTheme="majorEastAsia" w:hAnsiTheme="majorEastAsia"/>
                <w:sz w:val="22"/>
              </w:rPr>
              <w:t>桁）</w:t>
            </w:r>
          </w:p>
        </w:tc>
        <w:tc>
          <w:tcPr>
            <w:tcW w:w="637" w:type="dxa"/>
            <w:gridSpan w:val="2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6A7D6F" w:rsidRDefault="006A7D6F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37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7D6F" w:rsidRDefault="006A7D6F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7D6F" w:rsidRDefault="006A7D6F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37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7D6F" w:rsidRDefault="006A7D6F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37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6A7D6F" w:rsidRDefault="006A7D6F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74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6A7D6F" w:rsidRDefault="006A7D6F" w:rsidP="0003379E">
            <w:pPr>
              <w:ind w:right="88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0AA1" w:rsidTr="0004645C">
        <w:trPr>
          <w:trHeight w:val="732"/>
        </w:trPr>
        <w:tc>
          <w:tcPr>
            <w:tcW w:w="2693" w:type="dxa"/>
            <w:gridSpan w:val="2"/>
            <w:tcBorders>
              <w:left w:val="single" w:sz="18" w:space="0" w:color="auto"/>
            </w:tcBorders>
            <w:vAlign w:val="center"/>
          </w:tcPr>
          <w:p w:rsidR="00DA0AA1" w:rsidRDefault="00DA0AA1" w:rsidP="0003379E">
            <w:pPr>
              <w:ind w:right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法人名</w:t>
            </w:r>
          </w:p>
        </w:tc>
        <w:tc>
          <w:tcPr>
            <w:tcW w:w="5959" w:type="dxa"/>
            <w:gridSpan w:val="18"/>
            <w:tcBorders>
              <w:right w:val="single" w:sz="18" w:space="0" w:color="auto"/>
            </w:tcBorders>
            <w:vAlign w:val="center"/>
          </w:tcPr>
          <w:p w:rsidR="00DA0AA1" w:rsidRDefault="00DA0AA1" w:rsidP="0003379E">
            <w:pPr>
              <w:ind w:right="88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01F08" w:rsidTr="0004645C">
        <w:trPr>
          <w:trHeight w:val="732"/>
        </w:trPr>
        <w:tc>
          <w:tcPr>
            <w:tcW w:w="2693" w:type="dxa"/>
            <w:gridSpan w:val="2"/>
            <w:tcBorders>
              <w:left w:val="single" w:sz="18" w:space="0" w:color="auto"/>
            </w:tcBorders>
            <w:vAlign w:val="center"/>
          </w:tcPr>
          <w:p w:rsidR="00701F08" w:rsidRDefault="00701F08" w:rsidP="0003379E">
            <w:pPr>
              <w:ind w:right="-108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法人番号</w:t>
            </w:r>
            <w:r w:rsidR="0003379E">
              <w:rPr>
                <w:rFonts w:asciiTheme="majorEastAsia" w:eastAsiaTheme="majorEastAsia" w:hAnsiTheme="majorEastAsia"/>
                <w:sz w:val="22"/>
              </w:rPr>
              <w:t>（１３桁）</w:t>
            </w:r>
          </w:p>
        </w:tc>
        <w:tc>
          <w:tcPr>
            <w:tcW w:w="458" w:type="dxa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8" w:type="dxa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9" w:type="dxa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8" w:type="dxa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8" w:type="dxa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9" w:type="dxa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8" w:type="dxa"/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9" w:type="dxa"/>
            <w:tcBorders>
              <w:right w:val="single" w:sz="18" w:space="0" w:color="auto"/>
            </w:tcBorders>
            <w:vAlign w:val="center"/>
          </w:tcPr>
          <w:p w:rsidR="00701F08" w:rsidRDefault="00701F08" w:rsidP="0003379E">
            <w:pPr>
              <w:ind w:right="88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379E" w:rsidTr="0004645C">
        <w:trPr>
          <w:trHeight w:val="732"/>
        </w:trPr>
        <w:tc>
          <w:tcPr>
            <w:tcW w:w="8652" w:type="dxa"/>
            <w:gridSpan w:val="20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379E" w:rsidRDefault="0003379E" w:rsidP="0003379E">
            <w:pPr>
              <w:ind w:right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登録事務のご担当者</w:t>
            </w:r>
          </w:p>
        </w:tc>
      </w:tr>
      <w:tr w:rsidR="0003379E" w:rsidTr="0004645C">
        <w:trPr>
          <w:trHeight w:val="607"/>
        </w:trPr>
        <w:tc>
          <w:tcPr>
            <w:tcW w:w="314" w:type="dxa"/>
            <w:vMerge w:val="restart"/>
            <w:tcBorders>
              <w:top w:val="nil"/>
              <w:left w:val="single" w:sz="18" w:space="0" w:color="auto"/>
            </w:tcBorders>
          </w:tcPr>
          <w:p w:rsidR="0003379E" w:rsidRDefault="0003379E" w:rsidP="00516FE4">
            <w:pPr>
              <w:tabs>
                <w:tab w:val="left" w:pos="2194"/>
              </w:tabs>
              <w:ind w:right="-108"/>
              <w:rPr>
                <w:rFonts w:asciiTheme="majorEastAsia" w:eastAsiaTheme="majorEastAsia" w:hAnsiTheme="majorEastAsia"/>
                <w:sz w:val="22"/>
              </w:rPr>
            </w:pPr>
          </w:p>
          <w:p w:rsidR="0003379E" w:rsidRDefault="0003379E" w:rsidP="00516FE4">
            <w:pPr>
              <w:tabs>
                <w:tab w:val="left" w:pos="2194"/>
              </w:tabs>
              <w:ind w:right="-108"/>
              <w:rPr>
                <w:rFonts w:asciiTheme="majorEastAsia" w:eastAsiaTheme="majorEastAsia" w:hAnsiTheme="majorEastAsia"/>
                <w:sz w:val="22"/>
              </w:rPr>
            </w:pPr>
          </w:p>
          <w:p w:rsidR="0003379E" w:rsidRDefault="0003379E" w:rsidP="00516FE4">
            <w:pPr>
              <w:tabs>
                <w:tab w:val="left" w:pos="2194"/>
              </w:tabs>
              <w:ind w:right="-108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79" w:type="dxa"/>
            <w:vAlign w:val="center"/>
          </w:tcPr>
          <w:p w:rsidR="0003379E" w:rsidRDefault="0003379E" w:rsidP="0003379E">
            <w:pPr>
              <w:tabs>
                <w:tab w:val="left" w:pos="2194"/>
              </w:tabs>
              <w:ind w:right="-108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所属</w:t>
            </w:r>
            <w:r w:rsidR="00DE4C3F">
              <w:rPr>
                <w:rFonts w:asciiTheme="majorEastAsia" w:eastAsiaTheme="majorEastAsia" w:hAnsiTheme="majorEastAsia"/>
                <w:sz w:val="22"/>
              </w:rPr>
              <w:t>、</w:t>
            </w:r>
            <w:r>
              <w:rPr>
                <w:rFonts w:asciiTheme="majorEastAsia" w:eastAsiaTheme="majorEastAsia" w:hAnsiTheme="majorEastAsia"/>
                <w:sz w:val="22"/>
              </w:rPr>
              <w:t>部署等</w:t>
            </w:r>
          </w:p>
        </w:tc>
        <w:tc>
          <w:tcPr>
            <w:tcW w:w="5959" w:type="dxa"/>
            <w:gridSpan w:val="18"/>
            <w:tcBorders>
              <w:right w:val="single" w:sz="18" w:space="0" w:color="auto"/>
            </w:tcBorders>
            <w:vAlign w:val="center"/>
          </w:tcPr>
          <w:p w:rsidR="0003379E" w:rsidRDefault="0003379E" w:rsidP="0003379E">
            <w:pPr>
              <w:ind w:right="88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379E" w:rsidTr="0004645C">
        <w:trPr>
          <w:trHeight w:val="715"/>
        </w:trPr>
        <w:tc>
          <w:tcPr>
            <w:tcW w:w="314" w:type="dxa"/>
            <w:vMerge/>
            <w:tcBorders>
              <w:top w:val="nil"/>
              <w:left w:val="single" w:sz="18" w:space="0" w:color="auto"/>
            </w:tcBorders>
          </w:tcPr>
          <w:p w:rsidR="0003379E" w:rsidRDefault="0003379E" w:rsidP="00516FE4">
            <w:pPr>
              <w:tabs>
                <w:tab w:val="left" w:pos="2194"/>
              </w:tabs>
              <w:ind w:right="-108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79" w:type="dxa"/>
            <w:vAlign w:val="center"/>
          </w:tcPr>
          <w:p w:rsidR="0003379E" w:rsidRDefault="0003379E" w:rsidP="0003379E">
            <w:pPr>
              <w:tabs>
                <w:tab w:val="left" w:pos="2194"/>
              </w:tabs>
              <w:ind w:right="-108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959" w:type="dxa"/>
            <w:gridSpan w:val="18"/>
            <w:tcBorders>
              <w:right w:val="single" w:sz="18" w:space="0" w:color="auto"/>
            </w:tcBorders>
            <w:vAlign w:val="center"/>
          </w:tcPr>
          <w:p w:rsidR="0003379E" w:rsidRDefault="0003379E" w:rsidP="0003379E">
            <w:pPr>
              <w:ind w:right="88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379E" w:rsidTr="0004645C">
        <w:trPr>
          <w:trHeight w:val="824"/>
        </w:trPr>
        <w:tc>
          <w:tcPr>
            <w:tcW w:w="314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03379E" w:rsidRDefault="0003379E" w:rsidP="00516FE4">
            <w:pPr>
              <w:tabs>
                <w:tab w:val="left" w:pos="2194"/>
              </w:tabs>
              <w:ind w:right="-108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79" w:type="dxa"/>
            <w:tcBorders>
              <w:bottom w:val="single" w:sz="18" w:space="0" w:color="auto"/>
            </w:tcBorders>
            <w:vAlign w:val="center"/>
          </w:tcPr>
          <w:p w:rsidR="0003379E" w:rsidRDefault="0003379E" w:rsidP="0003379E">
            <w:pPr>
              <w:tabs>
                <w:tab w:val="left" w:pos="2194"/>
              </w:tabs>
              <w:ind w:right="-108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</w:tc>
        <w:tc>
          <w:tcPr>
            <w:tcW w:w="5959" w:type="dxa"/>
            <w:gridSpan w:val="1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3379E" w:rsidRDefault="0003379E" w:rsidP="0003379E">
            <w:pPr>
              <w:ind w:right="88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A0AA1" w:rsidRDefault="00DA0AA1" w:rsidP="003D35CA">
      <w:pPr>
        <w:ind w:right="880"/>
        <w:rPr>
          <w:rFonts w:asciiTheme="majorEastAsia" w:eastAsiaTheme="majorEastAsia" w:hAnsiTheme="majorEastAsia"/>
          <w:sz w:val="22"/>
        </w:rPr>
      </w:pPr>
    </w:p>
    <w:p w:rsidR="00810262" w:rsidRDefault="00F668F6" w:rsidP="00F668F6">
      <w:pPr>
        <w:ind w:right="-2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上記とは別に、</w:t>
      </w:r>
      <w:r w:rsidR="000B069E" w:rsidRPr="00F668F6">
        <w:rPr>
          <w:rFonts w:asciiTheme="majorEastAsia" w:eastAsiaTheme="majorEastAsia" w:hAnsiTheme="majorEastAsia" w:hint="eastAsia"/>
          <w:sz w:val="24"/>
        </w:rPr>
        <w:t>既に登録している内容に変更や追加、修正がある場合には、これまで</w:t>
      </w:r>
      <w:r w:rsidR="00EE7314" w:rsidRPr="00F668F6">
        <w:rPr>
          <w:rFonts w:asciiTheme="majorEastAsia" w:eastAsiaTheme="majorEastAsia" w:hAnsiTheme="majorEastAsia" w:hint="eastAsia"/>
          <w:sz w:val="24"/>
        </w:rPr>
        <w:t>通り</w:t>
      </w:r>
      <w:r>
        <w:rPr>
          <w:rFonts w:asciiTheme="majorEastAsia" w:eastAsiaTheme="majorEastAsia" w:hAnsiTheme="majorEastAsia" w:hint="eastAsia"/>
          <w:sz w:val="24"/>
        </w:rPr>
        <w:t>、別葉にて</w:t>
      </w:r>
      <w:r w:rsidR="00EE7314" w:rsidRPr="00F668F6">
        <w:rPr>
          <w:rFonts w:asciiTheme="majorEastAsia" w:eastAsiaTheme="majorEastAsia" w:hAnsiTheme="majorEastAsia" w:hint="eastAsia"/>
          <w:sz w:val="24"/>
        </w:rPr>
        <w:t>当該箇所をファクシミリにてお知らせください。</w:t>
      </w:r>
      <w:r>
        <w:rPr>
          <w:rFonts w:asciiTheme="majorEastAsia" w:eastAsiaTheme="majorEastAsia" w:hAnsiTheme="majorEastAsia" w:hint="eastAsia"/>
          <w:sz w:val="24"/>
        </w:rPr>
        <w:t>随時変更させていただきます。</w:t>
      </w:r>
    </w:p>
    <w:p w:rsidR="00F668F6" w:rsidRPr="00F668F6" w:rsidRDefault="00F668F6" w:rsidP="00F668F6">
      <w:pPr>
        <w:ind w:right="-2" w:firstLineChars="100" w:firstLine="240"/>
        <w:rPr>
          <w:rFonts w:asciiTheme="majorEastAsia" w:eastAsiaTheme="majorEastAsia" w:hAnsiTheme="majorEastAsia"/>
          <w:sz w:val="24"/>
        </w:rPr>
      </w:pPr>
    </w:p>
    <w:sectPr w:rsidR="00F668F6" w:rsidRPr="00F668F6" w:rsidSect="00FC38AA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C5"/>
    <w:rsid w:val="00015702"/>
    <w:rsid w:val="0003379E"/>
    <w:rsid w:val="00040334"/>
    <w:rsid w:val="0004645C"/>
    <w:rsid w:val="00092FB0"/>
    <w:rsid w:val="000B069E"/>
    <w:rsid w:val="000C29A5"/>
    <w:rsid w:val="000E218E"/>
    <w:rsid w:val="001C3377"/>
    <w:rsid w:val="002144D2"/>
    <w:rsid w:val="00355A10"/>
    <w:rsid w:val="00366BA1"/>
    <w:rsid w:val="0037641C"/>
    <w:rsid w:val="003B2917"/>
    <w:rsid w:val="003B2DCE"/>
    <w:rsid w:val="003D35CA"/>
    <w:rsid w:val="00487589"/>
    <w:rsid w:val="004A46C7"/>
    <w:rsid w:val="004C6F4F"/>
    <w:rsid w:val="00516FE4"/>
    <w:rsid w:val="00550900"/>
    <w:rsid w:val="00594DE7"/>
    <w:rsid w:val="00631184"/>
    <w:rsid w:val="00676638"/>
    <w:rsid w:val="006A7D6F"/>
    <w:rsid w:val="00701F08"/>
    <w:rsid w:val="00740572"/>
    <w:rsid w:val="007664FE"/>
    <w:rsid w:val="007724C0"/>
    <w:rsid w:val="00775DC9"/>
    <w:rsid w:val="007F52C5"/>
    <w:rsid w:val="008031B1"/>
    <w:rsid w:val="00810262"/>
    <w:rsid w:val="00895E97"/>
    <w:rsid w:val="008C527D"/>
    <w:rsid w:val="00994D52"/>
    <w:rsid w:val="00A14D8E"/>
    <w:rsid w:val="00A228C0"/>
    <w:rsid w:val="00A3029D"/>
    <w:rsid w:val="00A43249"/>
    <w:rsid w:val="00A72200"/>
    <w:rsid w:val="00A85CB2"/>
    <w:rsid w:val="00AB3AAF"/>
    <w:rsid w:val="00B860F5"/>
    <w:rsid w:val="00BF7D3D"/>
    <w:rsid w:val="00C66E71"/>
    <w:rsid w:val="00D24613"/>
    <w:rsid w:val="00DA0AA1"/>
    <w:rsid w:val="00DE4C3F"/>
    <w:rsid w:val="00E4101B"/>
    <w:rsid w:val="00E90E6A"/>
    <w:rsid w:val="00EC5B01"/>
    <w:rsid w:val="00EE7314"/>
    <w:rsid w:val="00F0567E"/>
    <w:rsid w:val="00F668F6"/>
    <w:rsid w:val="00F760B4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2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5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2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C6F4F"/>
  </w:style>
  <w:style w:type="character" w:customStyle="1" w:styleId="a7">
    <w:name w:val="日付 (文字)"/>
    <w:basedOn w:val="a0"/>
    <w:link w:val="a6"/>
    <w:uiPriority w:val="99"/>
    <w:semiHidden/>
    <w:rsid w:val="004C6F4F"/>
  </w:style>
  <w:style w:type="character" w:styleId="a8">
    <w:name w:val="FollowedHyperlink"/>
    <w:basedOn w:val="a0"/>
    <w:uiPriority w:val="99"/>
    <w:semiHidden/>
    <w:unhideWhenUsed/>
    <w:rsid w:val="00A43249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DA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2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5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2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C6F4F"/>
  </w:style>
  <w:style w:type="character" w:customStyle="1" w:styleId="a7">
    <w:name w:val="日付 (文字)"/>
    <w:basedOn w:val="a0"/>
    <w:link w:val="a6"/>
    <w:uiPriority w:val="99"/>
    <w:semiHidden/>
    <w:rsid w:val="004C6F4F"/>
  </w:style>
  <w:style w:type="character" w:styleId="a8">
    <w:name w:val="FollowedHyperlink"/>
    <w:basedOn w:val="a0"/>
    <w:uiPriority w:val="99"/>
    <w:semiHidden/>
    <w:unhideWhenUsed/>
    <w:rsid w:val="00A43249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DA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ujin-bangou.nta.go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48B313E5.dotm</Template>
  <TotalTime>10</TotalTime>
  <Pages>2</Pages>
  <Words>152</Words>
  <Characters>870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2018-06-29T01:52:00Z</cp:lastPrinted>
  <dcterms:created xsi:type="dcterms:W3CDTF">2018-06-28T00:13:00Z</dcterms:created>
  <dcterms:modified xsi:type="dcterms:W3CDTF">2018-06-29T01:52:00Z</dcterms:modified>
</cp:coreProperties>
</file>